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0B" w:rsidRPr="00B6710B" w:rsidRDefault="002E1AD2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>
        <w:rPr>
          <w:rFonts w:ascii="Gadugi" w:hAnsi="Gadugi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-662940</wp:posOffset>
            </wp:positionV>
            <wp:extent cx="8448675" cy="514350"/>
            <wp:effectExtent l="19050" t="0" r="9525" b="0"/>
            <wp:wrapNone/>
            <wp:docPr id="61" name="Picture 6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10B" w:rsidRPr="00B6710B">
        <w:rPr>
          <w:rStyle w:val="Strong"/>
          <w:rFonts w:ascii="Gadugi" w:hAnsi="Gadugi"/>
        </w:rPr>
        <w:t>Full Name, MBA / CPA / PMP (optional credentials)</w:t>
      </w:r>
      <w:r w:rsidRPr="002E1AD2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B6710B" w:rsidRPr="00B6710B">
        <w:rPr>
          <w:rFonts w:ascii="Gadugi" w:hAnsi="Gadugi"/>
        </w:rPr>
        <w:br/>
        <w:t>City, State | Phone Number | Email Address | LinkedIn URL | Portfolio/Website (optional)</w:t>
      </w:r>
    </w:p>
    <w:p w:rsidR="00B6710B" w:rsidRPr="00B6710B" w:rsidRDefault="00B6710B" w:rsidP="00B6710B">
      <w:pPr>
        <w:spacing w:after="0"/>
        <w:rPr>
          <w:rFonts w:ascii="Gadugi" w:hAnsi="Gadugi"/>
        </w:rPr>
      </w:pPr>
    </w:p>
    <w:p w:rsidR="00B6710B" w:rsidRPr="00490F01" w:rsidRDefault="00B6710B" w:rsidP="00B6710B">
      <w:pPr>
        <w:pStyle w:val="Heading2"/>
        <w:spacing w:before="0"/>
        <w:rPr>
          <w:rFonts w:ascii="Gadugi" w:hAnsi="Gadugi"/>
        </w:rPr>
      </w:pPr>
      <w:r w:rsidRPr="00490F01">
        <w:rPr>
          <w:rStyle w:val="Strong"/>
          <w:rFonts w:ascii="Gadugi" w:hAnsi="Gadugi"/>
          <w:bCs/>
        </w:rPr>
        <w:t>EXECUTIVE SUMMARY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A powerful 3–5 sentence statement highlighting your leadership brand.</w:t>
      </w:r>
      <w:r w:rsidRPr="00B6710B">
        <w:rPr>
          <w:rFonts w:ascii="Gadugi" w:hAnsi="Gadugi"/>
        </w:rPr>
        <w:br/>
        <w:t>Example:</w:t>
      </w:r>
      <w:r w:rsidRPr="00B6710B">
        <w:rPr>
          <w:rFonts w:ascii="Gadugi" w:hAnsi="Gadugi"/>
        </w:rPr>
        <w:br/>
        <w:t>Dynamic and visionary executive with a proven track record of driving organizational transformation, accelerating growth, and delivering measurable business value. Known for building high-performance teams, optimizing operations, and leading strategic initiatives that enhance profitability and competitive advantage. Adept at navigating complex business environments and partnering with stakeholders to achieve sustainable results.</w:t>
      </w:r>
    </w:p>
    <w:p w:rsidR="00B6710B" w:rsidRPr="00B6710B" w:rsidRDefault="00B6710B" w:rsidP="00B6710B">
      <w:pPr>
        <w:spacing w:after="0"/>
        <w:rPr>
          <w:rFonts w:ascii="Gadugi" w:hAnsi="Gadugi"/>
        </w:rPr>
      </w:pPr>
    </w:p>
    <w:p w:rsidR="00B6710B" w:rsidRPr="00490F01" w:rsidRDefault="00B6710B" w:rsidP="00B6710B">
      <w:pPr>
        <w:pStyle w:val="Heading2"/>
        <w:spacing w:before="0"/>
        <w:rPr>
          <w:rFonts w:ascii="Gadugi" w:hAnsi="Gadugi"/>
        </w:rPr>
      </w:pPr>
      <w:r w:rsidRPr="00490F01">
        <w:rPr>
          <w:rStyle w:val="Strong"/>
          <w:rFonts w:ascii="Gadugi" w:hAnsi="Gadugi"/>
          <w:bCs/>
        </w:rPr>
        <w:t>CORE LEADERSHIP COMPETENCIES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(Choose 8–12 competencies)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Strategic Planning &amp; Business Growth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Organizational Leadership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P&amp;L Oversight &amp; Financial Management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Digital Transformation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Operational Excellence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Change Management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Executive Communication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Stakeholder &amp; Investor Relations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Global Team Leadership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Mergers &amp; Acquisitions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Risk Management</w:t>
      </w:r>
    </w:p>
    <w:p w:rsidR="00B6710B" w:rsidRPr="00B6710B" w:rsidRDefault="00B6710B" w:rsidP="00B6710B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Innovation &amp; Product Strategy</w:t>
      </w:r>
    </w:p>
    <w:p w:rsidR="00B6710B" w:rsidRPr="00B6710B" w:rsidRDefault="00B6710B" w:rsidP="00B6710B">
      <w:pPr>
        <w:spacing w:after="0"/>
        <w:rPr>
          <w:rFonts w:ascii="Gadugi" w:hAnsi="Gadugi"/>
        </w:rPr>
      </w:pPr>
    </w:p>
    <w:p w:rsidR="00B6710B" w:rsidRPr="00490F01" w:rsidRDefault="00B6710B" w:rsidP="00B6710B">
      <w:pPr>
        <w:pStyle w:val="Heading2"/>
        <w:spacing w:before="0"/>
        <w:rPr>
          <w:rFonts w:ascii="Gadugi" w:hAnsi="Gadugi"/>
        </w:rPr>
      </w:pPr>
      <w:r w:rsidRPr="00490F01">
        <w:rPr>
          <w:rStyle w:val="Strong"/>
          <w:rFonts w:ascii="Gadugi" w:hAnsi="Gadugi"/>
          <w:bCs/>
        </w:rPr>
        <w:t>EXECUTIVE EXPERIENCE</w:t>
      </w:r>
    </w:p>
    <w:p w:rsidR="00B6710B" w:rsidRPr="00B6710B" w:rsidRDefault="00B6710B" w:rsidP="00B6710B">
      <w:pPr>
        <w:pStyle w:val="Heading3"/>
        <w:spacing w:before="0"/>
        <w:rPr>
          <w:rFonts w:ascii="Gadugi" w:hAnsi="Gadugi"/>
        </w:rPr>
      </w:pPr>
      <w:r w:rsidRPr="00B6710B">
        <w:rPr>
          <w:rStyle w:val="Strong"/>
          <w:rFonts w:ascii="Gadugi" w:hAnsi="Gadugi"/>
          <w:b w:val="0"/>
          <w:bCs/>
        </w:rPr>
        <w:t>JOB TITLE – COMPANY NAME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Style w:val="Emphasis"/>
          <w:rFonts w:ascii="Gadugi" w:eastAsiaTheme="majorEastAsia" w:hAnsi="Gadugi"/>
        </w:rPr>
        <w:t>City, State | YYYY–YYYY (or Present)</w:t>
      </w:r>
      <w:r w:rsidRPr="00B6710B">
        <w:rPr>
          <w:rFonts w:ascii="Gadugi" w:hAnsi="Gadugi"/>
        </w:rPr>
        <w:br/>
      </w:r>
      <w:r w:rsidRPr="00B6710B">
        <w:rPr>
          <w:rStyle w:val="Strong"/>
          <w:rFonts w:ascii="Gadugi" w:hAnsi="Gadugi"/>
        </w:rPr>
        <w:t>Company Overview:</w:t>
      </w:r>
      <w:r w:rsidRPr="00B6710B">
        <w:rPr>
          <w:rFonts w:ascii="Gadugi" w:hAnsi="Gadugi"/>
        </w:rPr>
        <w:t xml:space="preserve"> One sentence describing the company size, model, or industry (e.g., “$250M SaaS company serving 10,000+ clients globally”).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Style w:val="Strong"/>
          <w:rFonts w:ascii="Gadugi" w:hAnsi="Gadugi"/>
        </w:rPr>
        <w:t>Key Responsibilities:</w:t>
      </w:r>
    </w:p>
    <w:p w:rsidR="00B6710B" w:rsidRPr="00B6710B" w:rsidRDefault="00B6710B" w:rsidP="00B6710B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Lead enterprise-wide initiatives that improve performance, revenue, or operations.</w:t>
      </w:r>
    </w:p>
    <w:p w:rsidR="00B6710B" w:rsidRPr="00B6710B" w:rsidRDefault="00B6710B" w:rsidP="00B6710B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Oversee budgets, high-level planning, and organizational strategy.</w:t>
      </w:r>
    </w:p>
    <w:p w:rsidR="00B6710B" w:rsidRPr="00B6710B" w:rsidRDefault="00B6710B" w:rsidP="00B6710B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Partner with cross-functional leaders to achieve company objectives.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Style w:val="Strong"/>
          <w:rFonts w:ascii="Gadugi" w:hAnsi="Gadugi"/>
        </w:rPr>
        <w:t>Selected Achievements:</w:t>
      </w:r>
    </w:p>
    <w:p w:rsidR="00B6710B" w:rsidRPr="00B6710B" w:rsidRDefault="00B6710B" w:rsidP="00B6710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Drove company revenue from $X to $Y within Z years through strategic expansion.</w:t>
      </w:r>
    </w:p>
    <w:p w:rsidR="00B6710B" w:rsidRPr="00B6710B" w:rsidRDefault="002E1AD2" w:rsidP="00B6710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adugi" w:hAnsi="Gadugi"/>
        </w:rPr>
      </w:pPr>
      <w:r>
        <w:rPr>
          <w:rFonts w:ascii="Gadugi" w:hAnsi="Gadug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-1228725</wp:posOffset>
            </wp:positionH>
            <wp:positionV relativeFrom="paragraph">
              <wp:posOffset>431165</wp:posOffset>
            </wp:positionV>
            <wp:extent cx="8448675" cy="514350"/>
            <wp:effectExtent l="19050" t="0" r="9525" b="0"/>
            <wp:wrapNone/>
            <wp:docPr id="1" name="Picture 6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10B" w:rsidRPr="00B6710B">
        <w:rPr>
          <w:rFonts w:ascii="Gadugi" w:hAnsi="Gadugi"/>
        </w:rPr>
        <w:t>Reduced operational costs by X% while improving productivity and efficiency.</w:t>
      </w:r>
    </w:p>
    <w:p w:rsidR="00B6710B" w:rsidRPr="00B6710B" w:rsidRDefault="00B6710B" w:rsidP="00B6710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lastRenderedPageBreak/>
        <w:t>Established high-impact partnerships that increased market share by X%.</w:t>
      </w:r>
    </w:p>
    <w:p w:rsidR="00B6710B" w:rsidRPr="00B6710B" w:rsidRDefault="00B6710B" w:rsidP="00B6710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Led digital transformation initiatives that enhanced customer satisfaction by X%.</w:t>
      </w:r>
    </w:p>
    <w:p w:rsidR="00B6710B" w:rsidRPr="00B6710B" w:rsidRDefault="00B6710B" w:rsidP="00B6710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Oversaw mergers, acquisitions, or restructuring with minimal disruption to operations.</w:t>
      </w:r>
    </w:p>
    <w:p w:rsidR="00B6710B" w:rsidRPr="00B6710B" w:rsidRDefault="00B6710B" w:rsidP="00B6710B">
      <w:pPr>
        <w:spacing w:after="0"/>
        <w:rPr>
          <w:rFonts w:ascii="Gadugi" w:hAnsi="Gadugi"/>
        </w:rPr>
      </w:pPr>
    </w:p>
    <w:p w:rsidR="00B6710B" w:rsidRPr="00B6710B" w:rsidRDefault="00B6710B" w:rsidP="00B6710B">
      <w:pPr>
        <w:pStyle w:val="Heading3"/>
        <w:spacing w:before="0"/>
        <w:rPr>
          <w:rFonts w:ascii="Gadugi" w:hAnsi="Gadugi"/>
        </w:rPr>
      </w:pPr>
      <w:r w:rsidRPr="00B6710B">
        <w:rPr>
          <w:rStyle w:val="Strong"/>
          <w:rFonts w:ascii="Gadugi" w:hAnsi="Gadugi"/>
          <w:b w:val="0"/>
          <w:bCs/>
        </w:rPr>
        <w:t>JOB TITLE – COMPANY NAME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Style w:val="Emphasis"/>
          <w:rFonts w:ascii="Gadugi" w:eastAsiaTheme="majorEastAsia" w:hAnsi="Gadugi"/>
        </w:rPr>
        <w:t>City, State | YYYY–YYYY</w:t>
      </w:r>
      <w:r w:rsidRPr="00B6710B">
        <w:rPr>
          <w:rFonts w:ascii="Gadugi" w:hAnsi="Gadugi"/>
        </w:rPr>
        <w:br/>
      </w:r>
      <w:r w:rsidRPr="00B6710B">
        <w:rPr>
          <w:rStyle w:val="Strong"/>
          <w:rFonts w:ascii="Gadugi" w:hAnsi="Gadugi"/>
        </w:rPr>
        <w:t>Company Overview:</w:t>
      </w:r>
      <w:r w:rsidRPr="00B6710B">
        <w:rPr>
          <w:rFonts w:ascii="Gadugi" w:hAnsi="Gadugi"/>
        </w:rPr>
        <w:t xml:space="preserve"> Brief summary of what the company does.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Style w:val="Strong"/>
          <w:rFonts w:ascii="Gadugi" w:hAnsi="Gadugi"/>
        </w:rPr>
        <w:t>Key Responsibilities:</w:t>
      </w:r>
    </w:p>
    <w:p w:rsidR="00B6710B" w:rsidRPr="00B6710B" w:rsidRDefault="00B6710B" w:rsidP="00B6710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Managed key functions such as operations, finance, sales, HR, or product strategy.</w:t>
      </w:r>
    </w:p>
    <w:p w:rsidR="00B6710B" w:rsidRPr="00B6710B" w:rsidRDefault="00B6710B" w:rsidP="00B6710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Directed multiple business units and led teams of X–X employees.</w:t>
      </w:r>
    </w:p>
    <w:p w:rsidR="00B6710B" w:rsidRPr="00B6710B" w:rsidRDefault="00B6710B" w:rsidP="00B6710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Developed and executed short- and long-term strategic plans.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Style w:val="Strong"/>
          <w:rFonts w:ascii="Gadugi" w:hAnsi="Gadugi"/>
        </w:rPr>
        <w:t>Selected Achievements:</w:t>
      </w:r>
    </w:p>
    <w:p w:rsidR="00B6710B" w:rsidRPr="00B6710B" w:rsidRDefault="00B6710B" w:rsidP="00B6710B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Improved profit margins by X% through process optimization.</w:t>
      </w:r>
    </w:p>
    <w:p w:rsidR="00B6710B" w:rsidRPr="00B6710B" w:rsidRDefault="00B6710B" w:rsidP="00B6710B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Launched new products or initiatives generating $X in revenue.</w:t>
      </w:r>
    </w:p>
    <w:p w:rsidR="00B6710B" w:rsidRPr="00B6710B" w:rsidRDefault="00B6710B" w:rsidP="00B6710B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Enhanced organizational culture resulting in a X% improvement in retention.</w:t>
      </w:r>
    </w:p>
    <w:p w:rsidR="00B6710B" w:rsidRPr="00B6710B" w:rsidRDefault="00B6710B" w:rsidP="00B6710B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Implemented governance frameworks to reduce risk and ensure compliance.</w:t>
      </w:r>
    </w:p>
    <w:p w:rsidR="00B6710B" w:rsidRPr="00B6710B" w:rsidRDefault="00B6710B" w:rsidP="00B6710B">
      <w:pPr>
        <w:spacing w:after="0"/>
        <w:rPr>
          <w:rFonts w:ascii="Gadugi" w:hAnsi="Gadugi"/>
        </w:rPr>
      </w:pPr>
    </w:p>
    <w:p w:rsidR="00B6710B" w:rsidRPr="00B6710B" w:rsidRDefault="00B6710B" w:rsidP="00B6710B">
      <w:pPr>
        <w:pStyle w:val="Heading2"/>
        <w:spacing w:before="0"/>
        <w:rPr>
          <w:rFonts w:ascii="Gadugi" w:hAnsi="Gadugi"/>
        </w:rPr>
      </w:pPr>
      <w:r w:rsidRPr="00B6710B">
        <w:rPr>
          <w:rStyle w:val="Strong"/>
          <w:rFonts w:ascii="Gadugi" w:hAnsi="Gadugi"/>
          <w:b w:val="0"/>
          <w:bCs/>
        </w:rPr>
        <w:t>EARLY CAREER EXPERIENCE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(Include only if relevant to your leadership story.)</w:t>
      </w:r>
    </w:p>
    <w:p w:rsidR="00B6710B" w:rsidRPr="00B6710B" w:rsidRDefault="00B6710B" w:rsidP="00B6710B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Job Title – Company Name | Key impact or leadership transition.</w:t>
      </w:r>
    </w:p>
    <w:p w:rsidR="00B6710B" w:rsidRPr="00B6710B" w:rsidRDefault="00B6710B" w:rsidP="00B6710B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Job Title – Company Name | Notable contributions or growth milestones.</w:t>
      </w:r>
    </w:p>
    <w:p w:rsidR="00B6710B" w:rsidRPr="00B6710B" w:rsidRDefault="00B6710B" w:rsidP="00B6710B">
      <w:pPr>
        <w:spacing w:after="0"/>
        <w:rPr>
          <w:rFonts w:ascii="Gadugi" w:hAnsi="Gadugi"/>
        </w:rPr>
      </w:pPr>
    </w:p>
    <w:p w:rsidR="00B6710B" w:rsidRPr="00B6710B" w:rsidRDefault="00B6710B" w:rsidP="00B6710B">
      <w:pPr>
        <w:pStyle w:val="Heading2"/>
        <w:spacing w:before="0"/>
        <w:rPr>
          <w:rFonts w:ascii="Gadugi" w:hAnsi="Gadugi"/>
        </w:rPr>
      </w:pPr>
      <w:r w:rsidRPr="00B6710B">
        <w:rPr>
          <w:rStyle w:val="Strong"/>
          <w:rFonts w:ascii="Gadugi" w:hAnsi="Gadugi"/>
          <w:b w:val="0"/>
          <w:bCs/>
        </w:rPr>
        <w:t>EDUCATION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Style w:val="Strong"/>
          <w:rFonts w:ascii="Gadugi" w:hAnsi="Gadugi"/>
        </w:rPr>
        <w:t>Degree, Major</w:t>
      </w:r>
      <w:r w:rsidRPr="00B6710B">
        <w:rPr>
          <w:rFonts w:ascii="Gadugi" w:hAnsi="Gadugi"/>
        </w:rPr>
        <w:t xml:space="preserve"> – University Name</w:t>
      </w:r>
    </w:p>
    <w:p w:rsidR="00B6710B" w:rsidRPr="00B6710B" w:rsidRDefault="00B6710B" w:rsidP="00B6710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Optional: GPA, honors, thesis (only if impressive and relevant)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Style w:val="Strong"/>
          <w:rFonts w:ascii="Gadugi" w:hAnsi="Gadugi"/>
        </w:rPr>
        <w:t>Executive Education (optional)</w:t>
      </w:r>
    </w:p>
    <w:p w:rsidR="00B6710B" w:rsidRPr="00B6710B" w:rsidRDefault="00B6710B" w:rsidP="00B6710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Harvard Business School – Executive Leadership Program</w:t>
      </w:r>
    </w:p>
    <w:p w:rsidR="00B6710B" w:rsidRPr="00B6710B" w:rsidRDefault="00B6710B" w:rsidP="00B6710B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MIT Sloan – Digital Transformation Certification</w:t>
      </w:r>
    </w:p>
    <w:p w:rsidR="00B6710B" w:rsidRPr="00B6710B" w:rsidRDefault="00B6710B" w:rsidP="00B6710B">
      <w:pPr>
        <w:spacing w:after="0"/>
        <w:rPr>
          <w:rFonts w:ascii="Gadugi" w:hAnsi="Gadugi"/>
        </w:rPr>
      </w:pPr>
    </w:p>
    <w:p w:rsidR="00B6710B" w:rsidRPr="00B6710B" w:rsidRDefault="00B6710B" w:rsidP="00B6710B">
      <w:pPr>
        <w:pStyle w:val="Heading2"/>
        <w:spacing w:before="0"/>
        <w:rPr>
          <w:rFonts w:ascii="Gadugi" w:hAnsi="Gadugi"/>
        </w:rPr>
      </w:pPr>
      <w:r w:rsidRPr="00B6710B">
        <w:rPr>
          <w:rStyle w:val="Strong"/>
          <w:rFonts w:ascii="Gadugi" w:hAnsi="Gadugi"/>
          <w:b w:val="0"/>
          <w:bCs/>
        </w:rPr>
        <w:t>BOARD MEMBERSHIPS &amp; AFFILIATIONS</w:t>
      </w:r>
    </w:p>
    <w:p w:rsidR="00B6710B" w:rsidRPr="00B6710B" w:rsidRDefault="00B6710B" w:rsidP="00B6710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Board Member – Organization Name</w:t>
      </w:r>
    </w:p>
    <w:p w:rsidR="00B6710B" w:rsidRPr="00B6710B" w:rsidRDefault="00B6710B" w:rsidP="00B6710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Advisor – Company/Startup Name</w:t>
      </w:r>
    </w:p>
    <w:p w:rsidR="00B6710B" w:rsidRPr="00B6710B" w:rsidRDefault="00B6710B" w:rsidP="00B6710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Memberships: SHRM, AMA, CFO Alliance, etc.</w:t>
      </w:r>
    </w:p>
    <w:p w:rsidR="00B6710B" w:rsidRPr="00B6710B" w:rsidRDefault="00B6710B" w:rsidP="00B6710B">
      <w:pPr>
        <w:spacing w:after="0"/>
        <w:rPr>
          <w:rFonts w:ascii="Gadugi" w:hAnsi="Gadugi"/>
        </w:rPr>
      </w:pPr>
    </w:p>
    <w:p w:rsidR="00B6710B" w:rsidRPr="00B6710B" w:rsidRDefault="00B6710B" w:rsidP="00B6710B">
      <w:pPr>
        <w:pStyle w:val="Heading2"/>
        <w:spacing w:before="0"/>
        <w:rPr>
          <w:rFonts w:ascii="Gadugi" w:hAnsi="Gadugi"/>
        </w:rPr>
      </w:pPr>
      <w:r w:rsidRPr="00B6710B">
        <w:rPr>
          <w:rStyle w:val="Strong"/>
          <w:rFonts w:ascii="Gadugi" w:hAnsi="Gadugi"/>
          <w:b w:val="0"/>
          <w:bCs/>
        </w:rPr>
        <w:t>AWARDS &amp; RECOGNITIONS</w:t>
      </w:r>
    </w:p>
    <w:p w:rsidR="00B6710B" w:rsidRPr="00B6710B" w:rsidRDefault="00B6710B" w:rsidP="00B6710B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Award Name (Year) — What it represents</w:t>
      </w:r>
    </w:p>
    <w:p w:rsidR="00B6710B" w:rsidRPr="00B6710B" w:rsidRDefault="00B6710B" w:rsidP="00B6710B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Executive Leadership Recognition</w:t>
      </w:r>
    </w:p>
    <w:p w:rsidR="00B6710B" w:rsidRPr="00B6710B" w:rsidRDefault="00B6710B" w:rsidP="00B6710B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Industry or Association Awards</w:t>
      </w:r>
    </w:p>
    <w:p w:rsidR="00B6710B" w:rsidRPr="00B6710B" w:rsidRDefault="00B6710B" w:rsidP="00B6710B">
      <w:pPr>
        <w:spacing w:after="0"/>
        <w:rPr>
          <w:rFonts w:ascii="Gadugi" w:hAnsi="Gadugi"/>
        </w:rPr>
      </w:pPr>
    </w:p>
    <w:p w:rsidR="00B6710B" w:rsidRPr="00B6710B" w:rsidRDefault="00B6710B" w:rsidP="00B6710B">
      <w:pPr>
        <w:pStyle w:val="Heading2"/>
        <w:spacing w:before="0"/>
        <w:rPr>
          <w:rFonts w:ascii="Gadugi" w:hAnsi="Gadugi"/>
        </w:rPr>
      </w:pPr>
      <w:r w:rsidRPr="00B6710B">
        <w:rPr>
          <w:rStyle w:val="Strong"/>
          <w:rFonts w:ascii="Gadugi" w:hAnsi="Gadugi"/>
          <w:b w:val="0"/>
          <w:bCs/>
        </w:rPr>
        <w:t>TECHNICAL &amp; STRATEGIC SKILLS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(For executive roles, keep high-level)</w:t>
      </w:r>
    </w:p>
    <w:p w:rsidR="00B6710B" w:rsidRPr="00B6710B" w:rsidRDefault="00B6710B" w:rsidP="00B6710B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ERP Systems (SAP, Oracle)</w:t>
      </w:r>
    </w:p>
    <w:p w:rsidR="00B6710B" w:rsidRPr="00B6710B" w:rsidRDefault="00B6710B" w:rsidP="00B6710B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CRM Platforms (Salesforce, HubSpot)</w:t>
      </w:r>
    </w:p>
    <w:p w:rsidR="00B6710B" w:rsidRPr="00B6710B" w:rsidRDefault="00B6710B" w:rsidP="00B6710B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Data Analytics &amp; BI Tools</w:t>
      </w:r>
    </w:p>
    <w:p w:rsidR="00B6710B" w:rsidRPr="00B6710B" w:rsidRDefault="00B6710B" w:rsidP="00B6710B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Financial Modeling</w:t>
      </w:r>
    </w:p>
    <w:p w:rsidR="00B6710B" w:rsidRPr="00B6710B" w:rsidRDefault="00B6710B" w:rsidP="00B6710B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Cloud &amp; Digital Platforms</w:t>
      </w:r>
    </w:p>
    <w:p w:rsidR="00B6710B" w:rsidRPr="00B6710B" w:rsidRDefault="00B6710B" w:rsidP="00B6710B">
      <w:pPr>
        <w:spacing w:after="0"/>
        <w:rPr>
          <w:rFonts w:ascii="Gadugi" w:hAnsi="Gadugi"/>
        </w:rPr>
      </w:pPr>
    </w:p>
    <w:p w:rsidR="00B6710B" w:rsidRPr="00B6710B" w:rsidRDefault="00B6710B" w:rsidP="00B6710B">
      <w:pPr>
        <w:pStyle w:val="Heading2"/>
        <w:spacing w:before="0"/>
        <w:rPr>
          <w:rFonts w:ascii="Gadugi" w:hAnsi="Gadugi"/>
        </w:rPr>
      </w:pPr>
      <w:r w:rsidRPr="00B6710B">
        <w:rPr>
          <w:rStyle w:val="Strong"/>
          <w:rFonts w:ascii="Gadugi" w:hAnsi="Gadugi"/>
          <w:b w:val="0"/>
          <w:bCs/>
        </w:rPr>
        <w:t>PROFESSIONAL REFERENCES</w:t>
      </w:r>
    </w:p>
    <w:p w:rsidR="00B6710B" w:rsidRPr="00B6710B" w:rsidRDefault="00B6710B" w:rsidP="00B6710B">
      <w:pPr>
        <w:pStyle w:val="NormalWeb"/>
        <w:spacing w:before="0" w:beforeAutospacing="0" w:after="0" w:afterAutospacing="0"/>
        <w:rPr>
          <w:rFonts w:ascii="Gadugi" w:hAnsi="Gadugi"/>
        </w:rPr>
      </w:pPr>
      <w:r w:rsidRPr="00B6710B">
        <w:rPr>
          <w:rFonts w:ascii="Gadugi" w:hAnsi="Gadugi"/>
        </w:rPr>
        <w:t>Available upon request.</w:t>
      </w:r>
    </w:p>
    <w:p w:rsidR="00B6710B" w:rsidRPr="00B6710B" w:rsidRDefault="00B6710B" w:rsidP="00B6710B">
      <w:pPr>
        <w:spacing w:after="0"/>
        <w:rPr>
          <w:rFonts w:ascii="Gadugi" w:hAnsi="Gadugi"/>
          <w:sz w:val="24"/>
          <w:szCs w:val="24"/>
        </w:rPr>
      </w:pPr>
    </w:p>
    <w:p w:rsidR="00B6710B" w:rsidRDefault="00B6710B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br w:type="page"/>
      </w:r>
    </w:p>
    <w:p w:rsidR="00B6710B" w:rsidRPr="00B6710B" w:rsidRDefault="00B6710B" w:rsidP="00B6710B">
      <w:pPr>
        <w:spacing w:after="0"/>
        <w:rPr>
          <w:rFonts w:ascii="Gadugi" w:hAnsi="Gadugi"/>
          <w:sz w:val="24"/>
          <w:szCs w:val="24"/>
        </w:rPr>
      </w:pPr>
    </w:p>
    <w:p w:rsidR="00B6710B" w:rsidRPr="00B6710B" w:rsidRDefault="00B6710B" w:rsidP="00B6710B">
      <w:pPr>
        <w:spacing w:after="0"/>
        <w:rPr>
          <w:rFonts w:ascii="Gadugi" w:hAnsi="Gadugi"/>
          <w:sz w:val="24"/>
          <w:szCs w:val="24"/>
        </w:rPr>
      </w:pPr>
    </w:p>
    <w:p w:rsidR="00B6710B" w:rsidRPr="00B6710B" w:rsidRDefault="00B6710B" w:rsidP="00B6710B">
      <w:pPr>
        <w:spacing w:after="0"/>
        <w:rPr>
          <w:rFonts w:ascii="Gadugi" w:hAnsi="Gadugi"/>
          <w:sz w:val="8"/>
        </w:rPr>
      </w:pPr>
    </w:p>
    <w:p w:rsidR="00B6710B" w:rsidRPr="00B6710B" w:rsidRDefault="00B6710B" w:rsidP="00B6710B">
      <w:pPr>
        <w:spacing w:after="0"/>
        <w:rPr>
          <w:rFonts w:ascii="Gadugi" w:hAnsi="Gadugi"/>
          <w:sz w:val="8"/>
        </w:rPr>
      </w:pPr>
    </w:p>
    <w:p w:rsidR="00B6710B" w:rsidRPr="00B6710B" w:rsidRDefault="00B6710B" w:rsidP="00B6710B">
      <w:pPr>
        <w:spacing w:after="0"/>
        <w:rPr>
          <w:rFonts w:ascii="Gadugi" w:hAnsi="Gadugi"/>
          <w:sz w:val="8"/>
        </w:rPr>
      </w:pPr>
    </w:p>
    <w:p w:rsidR="00673E9E" w:rsidRPr="00B6710B" w:rsidRDefault="00673E9E" w:rsidP="00B6710B">
      <w:pPr>
        <w:pStyle w:val="NoSpacing"/>
        <w:rPr>
          <w:rFonts w:ascii="Gadugi" w:hAnsi="Gadugi"/>
          <w:sz w:val="8"/>
        </w:rPr>
      </w:pPr>
    </w:p>
    <w:sdt>
      <w:sdtPr>
        <w:rPr>
          <w:rFonts w:ascii="Gadugi" w:eastAsiaTheme="minorEastAsia" w:hAnsi="Gadugi" w:cstheme="minorBidi"/>
          <w:color w:val="auto"/>
          <w:spacing w:val="0"/>
          <w:kern w:val="0"/>
          <w:sz w:val="22"/>
          <w:szCs w:val="22"/>
        </w:rPr>
        <w:alias w:val="Resume Name"/>
        <w:tag w:val="Resume Name"/>
        <w:id w:val="1257551780"/>
        <w:placeholder>
          <w:docPart w:val="5154A6B5060944EF81E42783C3728E68"/>
        </w:placeholder>
        <w:docPartList>
          <w:docPartGallery w:val="Quick Parts"/>
          <w:docPartCategory w:val=" Resume Name"/>
        </w:docPartList>
      </w:sdtPr>
      <w:sdtContent>
        <w:p w:rsidR="00673E9E" w:rsidRPr="00B6710B" w:rsidRDefault="009269CC" w:rsidP="00B6710B">
          <w:pPr>
            <w:pStyle w:val="Title"/>
            <w:spacing w:after="0"/>
            <w:rPr>
              <w:rFonts w:ascii="Gadugi" w:hAnsi="Gadugi"/>
            </w:rPr>
          </w:pPr>
          <w:sdt>
            <w:sdtPr>
              <w:rPr>
                <w:rFonts w:ascii="Gadugi" w:hAnsi="Gadugi"/>
              </w:rPr>
              <w:alias w:val="Author"/>
              <w:tag w:val=""/>
              <w:id w:val="-1792899604"/>
              <w:placeholder>
                <w:docPart w:val="910088B9063647FD967EBB483740D50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8D0E86" w:rsidRPr="00B6710B">
                <w:rPr>
                  <w:rFonts w:ascii="Gadugi" w:hAnsi="Gadugi"/>
                </w:rPr>
                <w:t>Your Name</w:t>
              </w:r>
            </w:sdtContent>
          </w:sdt>
        </w:p>
        <w:p w:rsidR="00673E9E" w:rsidRPr="00B6710B" w:rsidRDefault="009269CC" w:rsidP="00B6710B">
          <w:pPr>
            <w:spacing w:after="0" w:line="240" w:lineRule="auto"/>
            <w:jc w:val="center"/>
            <w:rPr>
              <w:rFonts w:ascii="Gadugi" w:hAnsi="Gadugi"/>
              <w:color w:val="2F5897" w:themeColor="text2"/>
            </w:rPr>
          </w:pPr>
          <w:sdt>
            <w:sdtPr>
              <w:rPr>
                <w:rFonts w:ascii="Gadugi" w:hAnsi="Gadugi"/>
                <w:color w:val="2F5897" w:themeColor="text2"/>
              </w:rPr>
              <w:alias w:val="E-mail Address"/>
              <w:tag w:val=""/>
              <w:id w:val="492224369"/>
              <w:placeholder>
                <w:docPart w:val="312FA0726CF04F5997B8F72FCB78FA8A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Content>
              <w:r w:rsidR="00205F6E" w:rsidRPr="00B6710B">
                <w:rPr>
                  <w:rFonts w:ascii="Gadugi" w:hAnsi="Gadugi"/>
                  <w:color w:val="2F5897" w:themeColor="text2"/>
                </w:rPr>
                <w:t>[Type your e-mail]</w:t>
              </w:r>
            </w:sdtContent>
          </w:sdt>
          <w:r w:rsidR="00205F6E" w:rsidRPr="00B6710B">
            <w:rPr>
              <w:rFonts w:ascii="Gadugi" w:hAnsi="Gadugi"/>
              <w:color w:val="7F7F7F" w:themeColor="text1" w:themeTint="80"/>
            </w:rPr>
            <w:sym w:font="Symbol" w:char="F0B7"/>
          </w:r>
          <w:sdt>
            <w:sdtPr>
              <w:rPr>
                <w:rFonts w:ascii="Gadugi" w:hAnsi="Gadugi"/>
                <w:color w:val="2F5897" w:themeColor="text2"/>
              </w:rPr>
              <w:alias w:val="Address"/>
              <w:tag w:val=""/>
              <w:id w:val="-1128857918"/>
              <w:placeholder>
                <w:docPart w:val="E83F6D26B34A44359381567FBEAF60E2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Content>
              <w:r w:rsidR="00205F6E" w:rsidRPr="00B6710B">
                <w:rPr>
                  <w:rFonts w:ascii="Gadugi" w:hAnsi="Gadugi"/>
                  <w:color w:val="2F5897" w:themeColor="text2"/>
                </w:rPr>
                <w:t>[Type your address]</w:t>
              </w:r>
            </w:sdtContent>
          </w:sdt>
          <w:r w:rsidR="00205F6E" w:rsidRPr="00B6710B">
            <w:rPr>
              <w:rFonts w:ascii="Gadugi" w:hAnsi="Gadugi"/>
              <w:color w:val="7F7F7F" w:themeColor="text1" w:themeTint="80"/>
            </w:rPr>
            <w:sym w:font="Symbol" w:char="F0B7"/>
          </w:r>
          <w:sdt>
            <w:sdtPr>
              <w:rPr>
                <w:rFonts w:ascii="Gadugi" w:hAnsi="Gadugi"/>
                <w:color w:val="2F5897" w:themeColor="text2"/>
              </w:rPr>
              <w:alias w:val="Phone"/>
              <w:tag w:val=""/>
              <w:id w:val="-1095318542"/>
              <w:placeholder>
                <w:docPart w:val="00B206A3680A46EA8792EDBF83E3DA08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Content>
              <w:r w:rsidR="00205F6E" w:rsidRPr="00B6710B">
                <w:rPr>
                  <w:rFonts w:ascii="Gadugi" w:hAnsi="Gadugi"/>
                  <w:color w:val="2F5897" w:themeColor="text2"/>
                </w:rPr>
                <w:t>[Type your phone number]</w:t>
              </w:r>
            </w:sdtContent>
          </w:sdt>
        </w:p>
        <w:sdt>
          <w:sdtPr>
            <w:rPr>
              <w:rFonts w:ascii="Gadugi" w:hAnsi="Gadugi"/>
              <w:color w:val="2F5897" w:themeColor="text2"/>
            </w:rPr>
            <w:id w:val="1876879910"/>
            <w:placeholder>
              <w:docPart w:val="FE1CC12C46114EDCA5345CDC9BB13DD2"/>
            </w:placeholder>
            <w:text/>
          </w:sdtPr>
          <w:sdtContent>
            <w:p w:rsidR="00673E9E" w:rsidRPr="00B6710B" w:rsidRDefault="00205F6E" w:rsidP="00B6710B">
              <w:pPr>
                <w:spacing w:after="0" w:line="240" w:lineRule="auto"/>
                <w:jc w:val="center"/>
                <w:rPr>
                  <w:rFonts w:ascii="Gadugi" w:hAnsi="Gadugi"/>
                  <w:color w:val="2F5897" w:themeColor="text2"/>
                </w:rPr>
              </w:pPr>
              <w:r w:rsidRPr="00B6710B">
                <w:rPr>
                  <w:rFonts w:ascii="Gadugi" w:hAnsi="Gadugi"/>
                  <w:color w:val="2F5897" w:themeColor="text2"/>
                </w:rPr>
                <w:t>[Type your website]</w:t>
              </w:r>
            </w:p>
          </w:sdtContent>
        </w:sdt>
        <w:p w:rsidR="00673E9E" w:rsidRPr="00B6710B" w:rsidRDefault="009269CC" w:rsidP="00B6710B">
          <w:pPr>
            <w:spacing w:after="0"/>
            <w:jc w:val="center"/>
            <w:rPr>
              <w:rFonts w:ascii="Gadugi" w:hAnsi="Gadugi"/>
            </w:rPr>
          </w:pPr>
        </w:p>
      </w:sdtContent>
    </w:sdt>
    <w:p w:rsidR="00673E9E" w:rsidRPr="00B6710B" w:rsidRDefault="00205F6E" w:rsidP="00B6710B">
      <w:pPr>
        <w:pStyle w:val="SectionHeading"/>
        <w:spacing w:before="0"/>
        <w:rPr>
          <w:rFonts w:ascii="Gadugi" w:hAnsi="Gadugi"/>
        </w:rPr>
      </w:pPr>
      <w:r w:rsidRPr="00B6710B">
        <w:rPr>
          <w:rFonts w:ascii="Gadugi" w:hAnsi="Gadugi"/>
        </w:rPr>
        <w:t>Objectives</w:t>
      </w:r>
    </w:p>
    <w:sdt>
      <w:sdtPr>
        <w:rPr>
          <w:rFonts w:ascii="Gadugi" w:hAnsi="Gadugi"/>
        </w:rPr>
        <w:id w:val="1952284292"/>
        <w:placeholder>
          <w:docPart w:val="950AAB7E2C57483EAA50C87C042CF62D"/>
        </w:placeholder>
        <w:temporary/>
        <w:showingPlcHdr/>
      </w:sdtPr>
      <w:sdtEndPr>
        <w:rPr>
          <w:color w:val="000000"/>
        </w:rPr>
      </w:sdtEndPr>
      <w:sdtContent>
        <w:p w:rsidR="00673E9E" w:rsidRPr="00B6710B" w:rsidRDefault="00205F6E" w:rsidP="00B6710B">
          <w:pPr>
            <w:spacing w:after="0"/>
            <w:rPr>
              <w:rFonts w:ascii="Gadugi" w:hAnsi="Gadugi"/>
              <w:color w:val="000000"/>
            </w:rPr>
          </w:pPr>
          <w:r w:rsidRPr="00B6710B">
            <w:rPr>
              <w:rFonts w:ascii="Gadugi" w:hAnsi="Gadugi"/>
              <w:color w:val="000000"/>
            </w:rPr>
            <w:t>[Type your objectives]</w:t>
          </w:r>
        </w:p>
      </w:sdtContent>
    </w:sdt>
    <w:p w:rsidR="00673E9E" w:rsidRPr="00B6710B" w:rsidRDefault="00205F6E" w:rsidP="00B6710B">
      <w:pPr>
        <w:pStyle w:val="SectionHeading"/>
        <w:spacing w:before="0"/>
        <w:rPr>
          <w:rFonts w:ascii="Gadugi" w:hAnsi="Gadugi"/>
        </w:rPr>
      </w:pPr>
      <w:r w:rsidRPr="00B6710B">
        <w:rPr>
          <w:rFonts w:ascii="Gadugi" w:hAnsi="Gadugi"/>
        </w:rPr>
        <w:t>Education</w:t>
      </w:r>
    </w:p>
    <w:sdt>
      <w:sdtPr>
        <w:rPr>
          <w:rFonts w:ascii="Gadugi" w:hAnsi="Gadugi"/>
        </w:rPr>
        <w:id w:val="1655876931"/>
        <w:placeholder>
          <w:docPart w:val="07670F7818054BCA8431A8D4B389E935"/>
        </w:placeholder>
        <w:temporary/>
        <w:showingPlcHdr/>
      </w:sdtPr>
      <w:sdtContent>
        <w:p w:rsidR="00673E9E" w:rsidRPr="00B6710B" w:rsidRDefault="00205F6E" w:rsidP="00B6710B">
          <w:pPr>
            <w:pStyle w:val="Subsection"/>
            <w:rPr>
              <w:rFonts w:ascii="Gadugi" w:hAnsi="Gadugi"/>
            </w:rPr>
          </w:pPr>
          <w:r w:rsidRPr="00B6710B">
            <w:rPr>
              <w:rFonts w:ascii="Gadugi" w:hAnsi="Gadugi"/>
            </w:rPr>
            <w:t>[Type your school name]</w:t>
          </w:r>
        </w:p>
      </w:sdtContent>
    </w:sdt>
    <w:p w:rsidR="00673E9E" w:rsidRPr="00B6710B" w:rsidRDefault="009269CC" w:rsidP="00B6710B">
      <w:pPr>
        <w:spacing w:after="0"/>
        <w:rPr>
          <w:rStyle w:val="IntenseEmphasis"/>
          <w:rFonts w:ascii="Gadugi" w:hAnsi="Gadugi"/>
        </w:rPr>
      </w:pPr>
      <w:sdt>
        <w:sdtPr>
          <w:rPr>
            <w:rFonts w:ascii="Gadugi" w:hAnsi="Gadugi"/>
            <w:b/>
            <w:bCs/>
            <w:i/>
            <w:iCs/>
            <w:color w:val="6076B4" w:themeColor="accent1"/>
          </w:rPr>
          <w:id w:val="1212621749"/>
          <w:placeholder>
            <w:docPart w:val="4DF0780A2C364ECAAB59BD57563794E3"/>
          </w:placeholder>
          <w:temporary/>
          <w:showingPlcHdr/>
        </w:sdtPr>
        <w:sdtContent>
          <w:r w:rsidR="00205F6E" w:rsidRPr="00B6710B">
            <w:rPr>
              <w:rFonts w:ascii="Gadugi" w:hAnsi="Gadugi"/>
            </w:rPr>
            <w:t>[Type the completion date]</w:t>
          </w:r>
        </w:sdtContent>
      </w:sdt>
      <w:sdt>
        <w:sdtPr>
          <w:rPr>
            <w:rFonts w:ascii="Gadugi" w:hAnsi="Gadugi"/>
          </w:rPr>
          <w:id w:val="-1988312284"/>
          <w:placeholder>
            <w:docPart w:val="E2C6B658A1534191AC707B6DFA7F7F07"/>
          </w:placeholder>
          <w:temporary/>
          <w:showingPlcHdr/>
        </w:sdtPr>
        <w:sdtContent>
          <w:r w:rsidR="00205F6E" w:rsidRPr="00B6710B">
            <w:rPr>
              <w:rFonts w:ascii="Gadugi" w:hAnsi="Gadugi"/>
            </w:rPr>
            <w:t>[Type the degree]</w:t>
          </w:r>
        </w:sdtContent>
      </w:sdt>
    </w:p>
    <w:sdt>
      <w:sdtPr>
        <w:rPr>
          <w:rFonts w:ascii="Gadugi" w:hAnsi="Gadugi"/>
        </w:rPr>
        <w:id w:val="-740945869"/>
        <w:placeholder>
          <w:docPart w:val="656474F9856147338E5CE25B0F5DDB3D"/>
        </w:placeholder>
        <w:temporary/>
        <w:showingPlcHdr/>
      </w:sdtPr>
      <w:sdtContent>
        <w:p w:rsidR="00673E9E" w:rsidRPr="00B6710B" w:rsidRDefault="00205F6E" w:rsidP="00B6710B">
          <w:pPr>
            <w:pStyle w:val="ListParagraph"/>
            <w:numPr>
              <w:ilvl w:val="0"/>
              <w:numId w:val="4"/>
            </w:numPr>
            <w:spacing w:after="0"/>
            <w:ind w:left="630" w:hanging="270"/>
            <w:rPr>
              <w:rFonts w:ascii="Gadugi" w:hAnsi="Gadugi"/>
            </w:rPr>
          </w:pPr>
          <w:r w:rsidRPr="00B6710B">
            <w:rPr>
              <w:rFonts w:ascii="Gadugi" w:hAnsi="Gadugi"/>
            </w:rPr>
            <w:t>[Type list of accomplishments]</w:t>
          </w:r>
        </w:p>
      </w:sdtContent>
    </w:sdt>
    <w:p w:rsidR="00673E9E" w:rsidRPr="00B6710B" w:rsidRDefault="00205F6E" w:rsidP="00B6710B">
      <w:pPr>
        <w:pStyle w:val="SectionHeading"/>
        <w:spacing w:before="0"/>
        <w:rPr>
          <w:rFonts w:ascii="Gadugi" w:hAnsi="Gadugi"/>
        </w:rPr>
      </w:pPr>
      <w:r w:rsidRPr="00B6710B">
        <w:rPr>
          <w:rFonts w:ascii="Gadugi" w:hAnsi="Gadugi"/>
        </w:rPr>
        <w:t>Experience</w:t>
      </w:r>
    </w:p>
    <w:p w:rsidR="00673E9E" w:rsidRPr="00B6710B" w:rsidRDefault="009269CC" w:rsidP="00B6710B">
      <w:pPr>
        <w:pStyle w:val="Subsection"/>
        <w:rPr>
          <w:rFonts w:ascii="Gadugi" w:hAnsi="Gadugi"/>
          <w:vanish/>
          <w:specVanish/>
        </w:rPr>
      </w:pPr>
      <w:sdt>
        <w:sdtPr>
          <w:rPr>
            <w:rFonts w:ascii="Gadugi" w:hAnsi="Gadugi"/>
          </w:rPr>
          <w:id w:val="-605802410"/>
          <w:placeholder>
            <w:docPart w:val="494299E1CE35479EB8FF519C32A5FC2A"/>
          </w:placeholder>
          <w:temporary/>
          <w:showingPlcHdr/>
        </w:sdtPr>
        <w:sdtContent>
          <w:r w:rsidR="00205F6E" w:rsidRPr="00B6710B">
            <w:rPr>
              <w:rFonts w:ascii="Gadugi" w:hAnsi="Gadugi"/>
            </w:rPr>
            <w:t>[Type the company name]</w:t>
          </w:r>
        </w:sdtContent>
      </w:sdt>
    </w:p>
    <w:p w:rsidR="00673E9E" w:rsidRPr="00B6710B" w:rsidRDefault="00205F6E" w:rsidP="00B6710B">
      <w:pPr>
        <w:pStyle w:val="NoSpacing"/>
        <w:rPr>
          <w:rFonts w:ascii="Gadugi" w:hAnsi="Gadugi"/>
          <w:color w:val="404040" w:themeColor="text1" w:themeTint="BF"/>
          <w:sz w:val="24"/>
          <w:szCs w:val="24"/>
        </w:rPr>
      </w:pPr>
      <w:r w:rsidRPr="00B6710B">
        <w:rPr>
          <w:rFonts w:ascii="Gadugi" w:hAnsi="Gadugi"/>
          <w:color w:val="404040" w:themeColor="text1" w:themeTint="BF"/>
          <w:sz w:val="24"/>
          <w:szCs w:val="24"/>
        </w:rPr>
        <w:t xml:space="preserve"> | </w:t>
      </w:r>
      <w:sdt>
        <w:sdtPr>
          <w:rPr>
            <w:rFonts w:ascii="Gadugi" w:hAnsi="Gadugi"/>
            <w:color w:val="404040" w:themeColor="text1" w:themeTint="BF"/>
            <w:sz w:val="24"/>
            <w:szCs w:val="24"/>
          </w:rPr>
          <w:id w:val="-1663929623"/>
          <w:placeholder>
            <w:docPart w:val="C21F203059E74126B42174BCF38FB713"/>
          </w:placeholder>
          <w:temporary/>
          <w:showingPlcHdr/>
        </w:sdtPr>
        <w:sdtContent>
          <w:r w:rsidRPr="00B6710B">
            <w:rPr>
              <w:rFonts w:ascii="Gadugi" w:hAnsi="Gadugi"/>
              <w:color w:val="404040" w:themeColor="text1" w:themeTint="BF"/>
              <w:sz w:val="24"/>
              <w:szCs w:val="24"/>
            </w:rPr>
            <w:t>[Type the company address]</w:t>
          </w:r>
        </w:sdtContent>
      </w:sdt>
    </w:p>
    <w:p w:rsidR="00673E9E" w:rsidRPr="00B6710B" w:rsidRDefault="009269CC" w:rsidP="00B6710B">
      <w:pPr>
        <w:pStyle w:val="SubsectionDate"/>
        <w:rPr>
          <w:rStyle w:val="Emphasis"/>
          <w:rFonts w:ascii="Gadugi" w:hAnsi="Gadugi"/>
          <w:i w:val="0"/>
          <w:color w:val="6076B4" w:themeColor="accent1"/>
        </w:rPr>
      </w:pPr>
      <w:sdt>
        <w:sdtPr>
          <w:rPr>
            <w:rStyle w:val="IntenseEmphasis"/>
            <w:rFonts w:ascii="Gadugi" w:hAnsi="Gadugi"/>
            <w:b w:val="0"/>
            <w:i w:val="0"/>
          </w:rPr>
          <w:id w:val="-1445996020"/>
          <w:placeholder>
            <w:docPart w:val="91D1CEF036164C329F59F644D2806E45"/>
          </w:placeholder>
          <w:temporary/>
          <w:showingPlcHdr/>
        </w:sdtPr>
        <w:sdtContent>
          <w:r w:rsidR="00205F6E" w:rsidRPr="00B6710B">
            <w:rPr>
              <w:rStyle w:val="IntenseEmphasis"/>
              <w:rFonts w:ascii="Gadugi" w:hAnsi="Gadugi"/>
              <w:b w:val="0"/>
              <w:i w:val="0"/>
            </w:rPr>
            <w:t>[Type your job title]</w:t>
          </w:r>
        </w:sdtContent>
      </w:sdt>
      <w:sdt>
        <w:sdtPr>
          <w:rPr>
            <w:rFonts w:ascii="Gadugi" w:hAnsi="Gadugi"/>
            <w:b/>
            <w:bCs/>
            <w:i/>
            <w:iCs/>
          </w:rPr>
          <w:id w:val="1853759523"/>
          <w:placeholder>
            <w:docPart w:val="548F8C9E8D894EAE974F3295DA5940C9"/>
          </w:placeholder>
          <w:temporary/>
          <w:showingPlcHdr/>
        </w:sdtPr>
        <w:sdtContent>
          <w:r w:rsidR="00205F6E" w:rsidRPr="00B6710B">
            <w:rPr>
              <w:rFonts w:ascii="Gadugi" w:hAnsi="Gadugi"/>
            </w:rPr>
            <w:t>[Type the start date]</w:t>
          </w:r>
        </w:sdtContent>
      </w:sdt>
      <w:r w:rsidR="00205F6E" w:rsidRPr="00B6710B">
        <w:rPr>
          <w:rFonts w:ascii="Gadugi" w:hAnsi="Gadugi"/>
        </w:rPr>
        <w:t xml:space="preserve"> – </w:t>
      </w:r>
      <w:sdt>
        <w:sdtPr>
          <w:rPr>
            <w:rFonts w:ascii="Gadugi" w:hAnsi="Gadugi"/>
          </w:rPr>
          <w:id w:val="682789267"/>
          <w:placeholder>
            <w:docPart w:val="56A8E10AB7214C4A9346FE546103C03A"/>
          </w:placeholder>
          <w:temporary/>
          <w:showingPlcHdr/>
        </w:sdtPr>
        <w:sdtContent>
          <w:r w:rsidR="00205F6E" w:rsidRPr="00B6710B">
            <w:rPr>
              <w:rFonts w:ascii="Gadugi" w:hAnsi="Gadugi"/>
            </w:rPr>
            <w:t>[Type the end date]</w:t>
          </w:r>
        </w:sdtContent>
      </w:sdt>
    </w:p>
    <w:sdt>
      <w:sdtPr>
        <w:rPr>
          <w:rFonts w:ascii="Gadugi" w:hAnsi="Gadugi"/>
        </w:rPr>
        <w:id w:val="685182028"/>
        <w:placeholder>
          <w:docPart w:val="B179E8CE3F104AAFA3E3B925A987E106"/>
        </w:placeholder>
        <w:temporary/>
        <w:showingPlcHdr/>
      </w:sdtPr>
      <w:sdtContent>
        <w:p w:rsidR="00673E9E" w:rsidRPr="00B6710B" w:rsidRDefault="00205F6E" w:rsidP="00B6710B">
          <w:pPr>
            <w:spacing w:after="0"/>
            <w:rPr>
              <w:rFonts w:ascii="Gadugi" w:hAnsi="Gadugi"/>
            </w:rPr>
          </w:pPr>
          <w:r w:rsidRPr="00B6710B">
            <w:rPr>
              <w:rFonts w:ascii="Gadugi" w:hAnsi="Gadugi"/>
            </w:rPr>
            <w:t>[Type job responsibilities]</w:t>
          </w:r>
        </w:p>
      </w:sdtContent>
    </w:sdt>
    <w:p w:rsidR="00673E9E" w:rsidRPr="00B6710B" w:rsidRDefault="009269CC" w:rsidP="00B6710B">
      <w:pPr>
        <w:pStyle w:val="SectionHeading"/>
        <w:spacing w:before="0"/>
        <w:rPr>
          <w:rFonts w:ascii="Gadugi" w:hAnsi="Gadugi"/>
        </w:rPr>
      </w:pPr>
      <w:sdt>
        <w:sdtPr>
          <w:rPr>
            <w:rFonts w:ascii="Gadugi" w:hAnsi="Gadugi"/>
          </w:rPr>
          <w:id w:val="-51398160"/>
          <w:placeholder>
            <w:docPart w:val="C385B7C6C7FC4B9AB1C8C4C699ECB98D"/>
          </w:placeholder>
          <w:temporary/>
          <w:showingPlcHdr/>
        </w:sdtPr>
        <w:sdtContent>
          <w:r w:rsidR="00205F6E" w:rsidRPr="00B6710B">
            <w:rPr>
              <w:rFonts w:ascii="Gadugi" w:hAnsi="Gadugi"/>
            </w:rPr>
            <w:t>Skills</w:t>
          </w:r>
        </w:sdtContent>
      </w:sdt>
    </w:p>
    <w:sdt>
      <w:sdtPr>
        <w:rPr>
          <w:rFonts w:ascii="Gadugi" w:hAnsi="Gadugi"/>
        </w:rPr>
        <w:id w:val="1021907778"/>
        <w:placeholder>
          <w:docPart w:val="2389961E6EC24E178EB4305BEE5AD35B"/>
        </w:placeholder>
        <w:temporary/>
        <w:showingPlcHdr/>
      </w:sdtPr>
      <w:sdtContent>
        <w:p w:rsidR="00673E9E" w:rsidRPr="00B6710B" w:rsidRDefault="00205F6E" w:rsidP="00B6710B">
          <w:pPr>
            <w:pStyle w:val="ListParagraph"/>
            <w:numPr>
              <w:ilvl w:val="0"/>
              <w:numId w:val="5"/>
            </w:numPr>
            <w:spacing w:after="0"/>
            <w:ind w:left="630" w:hanging="270"/>
            <w:rPr>
              <w:rFonts w:ascii="Gadugi" w:hAnsi="Gadugi"/>
            </w:rPr>
          </w:pPr>
          <w:r w:rsidRPr="00B6710B">
            <w:rPr>
              <w:rFonts w:ascii="Gadugi" w:hAnsi="Gadugi"/>
            </w:rPr>
            <w:t>[Type list of skills]</w:t>
          </w:r>
        </w:p>
      </w:sdtContent>
    </w:sdt>
    <w:sectPr w:rsidR="00673E9E" w:rsidRPr="00B6710B" w:rsidSect="00DD2258">
      <w:pgSz w:w="12240" w:h="15840"/>
      <w:pgMar w:top="1134" w:right="1440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D20" w:rsidRDefault="00B02D20">
      <w:pPr>
        <w:spacing w:after="0" w:line="240" w:lineRule="auto"/>
      </w:pPr>
      <w:r>
        <w:separator/>
      </w:r>
    </w:p>
  </w:endnote>
  <w:endnote w:type="continuationSeparator" w:id="1">
    <w:p w:rsidR="00B02D20" w:rsidRDefault="00B0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D20" w:rsidRDefault="00B02D20">
      <w:pPr>
        <w:spacing w:after="0" w:line="240" w:lineRule="auto"/>
      </w:pPr>
      <w:r>
        <w:separator/>
      </w:r>
    </w:p>
  </w:footnote>
  <w:footnote w:type="continuationSeparator" w:id="1">
    <w:p w:rsidR="00B02D20" w:rsidRDefault="00B02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802"/>
    <w:multiLevelType w:val="multilevel"/>
    <w:tmpl w:val="B452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2541B"/>
    <w:multiLevelType w:val="multilevel"/>
    <w:tmpl w:val="B10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33A3D"/>
    <w:multiLevelType w:val="multilevel"/>
    <w:tmpl w:val="C8AE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F0DB1"/>
    <w:multiLevelType w:val="multilevel"/>
    <w:tmpl w:val="D2E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9739B"/>
    <w:multiLevelType w:val="multilevel"/>
    <w:tmpl w:val="AF96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E2A32"/>
    <w:multiLevelType w:val="multilevel"/>
    <w:tmpl w:val="D944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912D76"/>
    <w:multiLevelType w:val="multilevel"/>
    <w:tmpl w:val="ADB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2F7650"/>
    <w:multiLevelType w:val="multilevel"/>
    <w:tmpl w:val="596A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3A526D"/>
    <w:multiLevelType w:val="multilevel"/>
    <w:tmpl w:val="E718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7E6FFB"/>
    <w:multiLevelType w:val="multilevel"/>
    <w:tmpl w:val="8428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451EDD"/>
    <w:multiLevelType w:val="multilevel"/>
    <w:tmpl w:val="55C4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14"/>
  </w:num>
  <w:num w:numId="13">
    <w:abstractNumId w:val="4"/>
  </w:num>
  <w:num w:numId="14">
    <w:abstractNumId w:val="11"/>
  </w:num>
  <w:num w:numId="15">
    <w:abstractNumId w:val="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5DEE"/>
    <w:rsid w:val="00105DEE"/>
    <w:rsid w:val="00205F6E"/>
    <w:rsid w:val="002E1AD2"/>
    <w:rsid w:val="00490F01"/>
    <w:rsid w:val="00673E9E"/>
    <w:rsid w:val="008D0E86"/>
    <w:rsid w:val="009269CC"/>
    <w:rsid w:val="00B02D20"/>
    <w:rsid w:val="00B6710B"/>
    <w:rsid w:val="00DD2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CC"/>
  </w:style>
  <w:style w:type="paragraph" w:styleId="Heading1">
    <w:name w:val="heading 1"/>
    <w:basedOn w:val="Normal"/>
    <w:next w:val="Normal"/>
    <w:link w:val="Heading1Char"/>
    <w:uiPriority w:val="9"/>
    <w:qFormat/>
    <w:rsid w:val="009269C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9CC"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9C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9CC"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9CC"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9CC"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9CC"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9CC"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9CC"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9269C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9269CC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269CC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9CC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9CC"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9CC"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9CC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9CC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9CC"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9C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9C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69CC"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269CC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9CC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9CC"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69CC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269CC"/>
    <w:rPr>
      <w:b/>
      <w:bCs/>
    </w:rPr>
  </w:style>
  <w:style w:type="character" w:styleId="Emphasis">
    <w:name w:val="Emphasis"/>
    <w:basedOn w:val="DefaultParagraphFont"/>
    <w:uiPriority w:val="20"/>
    <w:qFormat/>
    <w:rsid w:val="009269CC"/>
    <w:rPr>
      <w:i/>
      <w:iCs/>
      <w:color w:val="000000"/>
    </w:rPr>
  </w:style>
  <w:style w:type="paragraph" w:styleId="NoSpacing">
    <w:name w:val="No Spacing"/>
    <w:link w:val="NoSpacingChar"/>
    <w:uiPriority w:val="1"/>
    <w:qFormat/>
    <w:rsid w:val="009269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69CC"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9269CC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9CC"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9CC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9269CC"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9269CC"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sid w:val="009269CC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9269CC"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269CC"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9CC"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sid w:val="009269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CC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rsid w:val="009269CC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  <w:rsid w:val="009269CC"/>
  </w:style>
  <w:style w:type="paragraph" w:customStyle="1" w:styleId="Subsection">
    <w:name w:val="Subsection"/>
    <w:basedOn w:val="Heading2"/>
    <w:rsid w:val="009269CC"/>
    <w:pPr>
      <w:spacing w:before="0"/>
    </w:pPr>
  </w:style>
  <w:style w:type="paragraph" w:customStyle="1" w:styleId="SubsectionDate">
    <w:name w:val="Subsection Date"/>
    <w:basedOn w:val="Normal"/>
    <w:rsid w:val="009269CC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rsid w:val="00926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9CC"/>
  </w:style>
  <w:style w:type="paragraph" w:styleId="Footer">
    <w:name w:val="footer"/>
    <w:basedOn w:val="Normal"/>
    <w:link w:val="FooterChar"/>
    <w:uiPriority w:val="99"/>
    <w:unhideWhenUsed/>
    <w:rsid w:val="00926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9CC"/>
  </w:style>
  <w:style w:type="table" w:styleId="TableGrid">
    <w:name w:val="Table Grid"/>
    <w:basedOn w:val="TableNormal"/>
    <w:uiPriority w:val="59"/>
    <w:rsid w:val="0092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6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0179486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54A6B5060944EF81E42783C3728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BA03-420E-466F-8C2B-14A4F66E54CA}"/>
      </w:docPartPr>
      <w:docPartBody>
        <w:p w:rsidR="00CB4B9D" w:rsidRDefault="00EE2E57">
          <w:pPr>
            <w:pStyle w:val="5154A6B5060944EF81E42783C3728E68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910088B9063647FD967EBB483740D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AA97E-3E5C-4B7B-8738-11541154063D}"/>
      </w:docPartPr>
      <w:docPartBody>
        <w:p w:rsidR="00CB4B9D" w:rsidRDefault="00EE2E57">
          <w:pPr>
            <w:pStyle w:val="910088B9063647FD967EBB483740D504"/>
          </w:pPr>
          <w:r>
            <w:t>[Type Your Name]</w:t>
          </w:r>
        </w:p>
      </w:docPartBody>
    </w:docPart>
    <w:docPart>
      <w:docPartPr>
        <w:name w:val="312FA0726CF04F5997B8F72FCB7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C4F01-4C46-45D3-A7C0-7F7A3FE3A729}"/>
      </w:docPartPr>
      <w:docPartBody>
        <w:p w:rsidR="00CB4B9D" w:rsidRDefault="00EE2E57">
          <w:pPr>
            <w:pStyle w:val="312FA0726CF04F5997B8F72FCB78FA8A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E83F6D26B34A44359381567FBEAF6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F609-B93C-46DA-90A4-A9F9AC7EB1FF}"/>
      </w:docPartPr>
      <w:docPartBody>
        <w:p w:rsidR="00CB4B9D" w:rsidRDefault="00EE2E57">
          <w:pPr>
            <w:pStyle w:val="E83F6D26B34A44359381567FBEAF60E2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00B206A3680A46EA8792EDBF83E3D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576B-F207-41D0-AF1B-94A46E6D7311}"/>
      </w:docPartPr>
      <w:docPartBody>
        <w:p w:rsidR="00CB4B9D" w:rsidRDefault="00EE2E57">
          <w:pPr>
            <w:pStyle w:val="00B206A3680A46EA8792EDBF83E3DA08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FE1CC12C46114EDCA5345CDC9BB13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CA586-F495-4F8A-AE71-A70EEF25EBAA}"/>
      </w:docPartPr>
      <w:docPartBody>
        <w:p w:rsidR="00CB4B9D" w:rsidRDefault="00EE2E57">
          <w:pPr>
            <w:pStyle w:val="FE1CC12C46114EDCA5345CDC9BB13DD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50AAB7E2C57483EAA50C87C042CF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5499-DD85-4F27-AE90-077683EF1DFE}"/>
      </w:docPartPr>
      <w:docPartBody>
        <w:p w:rsidR="00CB4B9D" w:rsidRDefault="00EE2E57">
          <w:pPr>
            <w:pStyle w:val="950AAB7E2C57483EAA50C87C042CF62D"/>
          </w:pPr>
          <w:r>
            <w:rPr>
              <w:color w:val="000000"/>
            </w:rPr>
            <w:t>[Type your objectives]</w:t>
          </w:r>
        </w:p>
      </w:docPartBody>
    </w:docPart>
    <w:docPart>
      <w:docPartPr>
        <w:name w:val="07670F7818054BCA8431A8D4B389E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78B38-CB9E-4031-B157-6F792E5B5B49}"/>
      </w:docPartPr>
      <w:docPartBody>
        <w:p w:rsidR="00CB4B9D" w:rsidRDefault="00EE2E57">
          <w:pPr>
            <w:pStyle w:val="07670F7818054BCA8431A8D4B389E935"/>
          </w:pPr>
          <w:r>
            <w:t>[Type your school name]</w:t>
          </w:r>
        </w:p>
      </w:docPartBody>
    </w:docPart>
    <w:docPart>
      <w:docPartPr>
        <w:name w:val="4DF0780A2C364ECAAB59BD5756379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B229-1B75-4F1D-9EF9-C7B07D18177E}"/>
      </w:docPartPr>
      <w:docPartBody>
        <w:p w:rsidR="00CB4B9D" w:rsidRDefault="00EE2E57">
          <w:pPr>
            <w:pStyle w:val="4DF0780A2C364ECAAB59BD57563794E3"/>
          </w:pPr>
          <w:r>
            <w:t>[Type the completion date]</w:t>
          </w:r>
        </w:p>
      </w:docPartBody>
    </w:docPart>
    <w:docPart>
      <w:docPartPr>
        <w:name w:val="E2C6B658A1534191AC707B6DFA7F7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A602-09BF-4E76-A8D6-6EBBA53A2C87}"/>
      </w:docPartPr>
      <w:docPartBody>
        <w:p w:rsidR="00CB4B9D" w:rsidRDefault="00EE2E57">
          <w:pPr>
            <w:pStyle w:val="E2C6B658A1534191AC707B6DFA7F7F07"/>
          </w:pPr>
          <w:r>
            <w:t>[Type the degree]</w:t>
          </w:r>
        </w:p>
      </w:docPartBody>
    </w:docPart>
    <w:docPart>
      <w:docPartPr>
        <w:name w:val="656474F9856147338E5CE25B0F5DD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16B-E5A2-4537-854A-E2ECAED7A4DD}"/>
      </w:docPartPr>
      <w:docPartBody>
        <w:p w:rsidR="00CB4B9D" w:rsidRDefault="00EE2E57">
          <w:pPr>
            <w:pStyle w:val="656474F9856147338E5CE25B0F5DDB3D"/>
          </w:pPr>
          <w:r>
            <w:t>[Type list of accomplishments]</w:t>
          </w:r>
        </w:p>
      </w:docPartBody>
    </w:docPart>
    <w:docPart>
      <w:docPartPr>
        <w:name w:val="494299E1CE35479EB8FF519C32A5F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BA3E-D6FE-420A-8706-738EFDFC43B4}"/>
      </w:docPartPr>
      <w:docPartBody>
        <w:p w:rsidR="00CB4B9D" w:rsidRDefault="00EE2E57">
          <w:pPr>
            <w:pStyle w:val="494299E1CE35479EB8FF519C32A5FC2A"/>
          </w:pPr>
          <w:r>
            <w:t>[Type the company name]</w:t>
          </w:r>
        </w:p>
      </w:docPartBody>
    </w:docPart>
    <w:docPart>
      <w:docPartPr>
        <w:name w:val="C21F203059E74126B42174BCF38F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159A-6E1C-491F-BB76-5026035E95DF}"/>
      </w:docPartPr>
      <w:docPartBody>
        <w:p w:rsidR="00CB4B9D" w:rsidRDefault="00EE2E57">
          <w:pPr>
            <w:pStyle w:val="C21F203059E74126B42174BCF38FB713"/>
          </w:pPr>
          <w:r>
            <w:t>[Type the company address]</w:t>
          </w:r>
        </w:p>
      </w:docPartBody>
    </w:docPart>
    <w:docPart>
      <w:docPartPr>
        <w:name w:val="91D1CEF036164C329F59F644D280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0871-C0B6-4545-9003-1A7AC88BF996}"/>
      </w:docPartPr>
      <w:docPartBody>
        <w:p w:rsidR="00CB4B9D" w:rsidRDefault="00EE2E57">
          <w:pPr>
            <w:pStyle w:val="91D1CEF036164C329F59F644D2806E45"/>
          </w:pPr>
          <w:r>
            <w:rPr>
              <w:rStyle w:val="IntenseEmphasis"/>
            </w:rPr>
            <w:t>[Type your job title]</w:t>
          </w:r>
        </w:p>
      </w:docPartBody>
    </w:docPart>
    <w:docPart>
      <w:docPartPr>
        <w:name w:val="548F8C9E8D894EAE974F3295DA594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2122-2E59-4D26-9D9F-DDF18A324AC2}"/>
      </w:docPartPr>
      <w:docPartBody>
        <w:p w:rsidR="00CB4B9D" w:rsidRDefault="00EE2E57">
          <w:pPr>
            <w:pStyle w:val="548F8C9E8D894EAE974F3295DA5940C9"/>
          </w:pPr>
          <w:r>
            <w:t>[Type the start date]</w:t>
          </w:r>
        </w:p>
      </w:docPartBody>
    </w:docPart>
    <w:docPart>
      <w:docPartPr>
        <w:name w:val="56A8E10AB7214C4A9346FE546103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93DF3-474B-47A9-A497-8EF50FC0434E}"/>
      </w:docPartPr>
      <w:docPartBody>
        <w:p w:rsidR="00CB4B9D" w:rsidRDefault="00EE2E57">
          <w:pPr>
            <w:pStyle w:val="56A8E10AB7214C4A9346FE546103C03A"/>
          </w:pPr>
          <w:r>
            <w:t>[Type the end date]</w:t>
          </w:r>
        </w:p>
      </w:docPartBody>
    </w:docPart>
    <w:docPart>
      <w:docPartPr>
        <w:name w:val="B179E8CE3F104AAFA3E3B925A987E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89B45-CC03-49FD-908B-89BF1348A6E5}"/>
      </w:docPartPr>
      <w:docPartBody>
        <w:p w:rsidR="00CB4B9D" w:rsidRDefault="00EE2E57">
          <w:pPr>
            <w:pStyle w:val="B179E8CE3F104AAFA3E3B925A987E106"/>
          </w:pPr>
          <w:r>
            <w:t>[Type job responsibilities]</w:t>
          </w:r>
        </w:p>
      </w:docPartBody>
    </w:docPart>
    <w:docPart>
      <w:docPartPr>
        <w:name w:val="C385B7C6C7FC4B9AB1C8C4C699ECB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1175-7186-4A45-BCE4-180A3A24DD01}"/>
      </w:docPartPr>
      <w:docPartBody>
        <w:p w:rsidR="00CB4B9D" w:rsidRDefault="00EE2E57">
          <w:pPr>
            <w:pStyle w:val="C385B7C6C7FC4B9AB1C8C4C699ECB98D"/>
          </w:pPr>
          <w:r>
            <w:t>Skills</w:t>
          </w:r>
        </w:p>
      </w:docPartBody>
    </w:docPart>
    <w:docPart>
      <w:docPartPr>
        <w:name w:val="2389961E6EC24E178EB4305BEE5A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4EEF2-64C0-4412-B4DC-8608CBA33CB4}"/>
      </w:docPartPr>
      <w:docPartBody>
        <w:p w:rsidR="00CB4B9D" w:rsidRDefault="00EE2E57">
          <w:pPr>
            <w:pStyle w:val="2389961E6EC24E178EB4305BEE5AD35B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E2E57"/>
    <w:rsid w:val="00CB4B9D"/>
    <w:rsid w:val="00EE2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4B9D"/>
    <w:rPr>
      <w:color w:val="808080"/>
    </w:rPr>
  </w:style>
  <w:style w:type="paragraph" w:customStyle="1" w:styleId="5154A6B5060944EF81E42783C3728E68">
    <w:name w:val="5154A6B5060944EF81E42783C3728E68"/>
    <w:rsid w:val="00CB4B9D"/>
  </w:style>
  <w:style w:type="paragraph" w:customStyle="1" w:styleId="910088B9063647FD967EBB483740D504">
    <w:name w:val="910088B9063647FD967EBB483740D504"/>
    <w:rsid w:val="00CB4B9D"/>
  </w:style>
  <w:style w:type="paragraph" w:customStyle="1" w:styleId="312FA0726CF04F5997B8F72FCB78FA8A">
    <w:name w:val="312FA0726CF04F5997B8F72FCB78FA8A"/>
    <w:rsid w:val="00CB4B9D"/>
  </w:style>
  <w:style w:type="paragraph" w:customStyle="1" w:styleId="E83F6D26B34A44359381567FBEAF60E2">
    <w:name w:val="E83F6D26B34A44359381567FBEAF60E2"/>
    <w:rsid w:val="00CB4B9D"/>
  </w:style>
  <w:style w:type="paragraph" w:customStyle="1" w:styleId="00B206A3680A46EA8792EDBF83E3DA08">
    <w:name w:val="00B206A3680A46EA8792EDBF83E3DA08"/>
    <w:rsid w:val="00CB4B9D"/>
  </w:style>
  <w:style w:type="paragraph" w:customStyle="1" w:styleId="FE1CC12C46114EDCA5345CDC9BB13DD2">
    <w:name w:val="FE1CC12C46114EDCA5345CDC9BB13DD2"/>
    <w:rsid w:val="00CB4B9D"/>
  </w:style>
  <w:style w:type="paragraph" w:customStyle="1" w:styleId="950AAB7E2C57483EAA50C87C042CF62D">
    <w:name w:val="950AAB7E2C57483EAA50C87C042CF62D"/>
    <w:rsid w:val="00CB4B9D"/>
  </w:style>
  <w:style w:type="paragraph" w:customStyle="1" w:styleId="07670F7818054BCA8431A8D4B389E935">
    <w:name w:val="07670F7818054BCA8431A8D4B389E935"/>
    <w:rsid w:val="00CB4B9D"/>
  </w:style>
  <w:style w:type="paragraph" w:customStyle="1" w:styleId="4DF0780A2C364ECAAB59BD57563794E3">
    <w:name w:val="4DF0780A2C364ECAAB59BD57563794E3"/>
    <w:rsid w:val="00CB4B9D"/>
  </w:style>
  <w:style w:type="paragraph" w:customStyle="1" w:styleId="E2C6B658A1534191AC707B6DFA7F7F07">
    <w:name w:val="E2C6B658A1534191AC707B6DFA7F7F07"/>
    <w:rsid w:val="00CB4B9D"/>
  </w:style>
  <w:style w:type="paragraph" w:customStyle="1" w:styleId="656474F9856147338E5CE25B0F5DDB3D">
    <w:name w:val="656474F9856147338E5CE25B0F5DDB3D"/>
    <w:rsid w:val="00CB4B9D"/>
  </w:style>
  <w:style w:type="paragraph" w:customStyle="1" w:styleId="494299E1CE35479EB8FF519C32A5FC2A">
    <w:name w:val="494299E1CE35479EB8FF519C32A5FC2A"/>
    <w:rsid w:val="00CB4B9D"/>
  </w:style>
  <w:style w:type="paragraph" w:customStyle="1" w:styleId="C21F203059E74126B42174BCF38FB713">
    <w:name w:val="C21F203059E74126B42174BCF38FB713"/>
    <w:rsid w:val="00CB4B9D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CB4B9D"/>
    <w:rPr>
      <w:b/>
      <w:bCs/>
      <w:i/>
      <w:iCs/>
      <w:caps w:val="0"/>
      <w:smallCaps w:val="0"/>
      <w:color w:val="4F81BD" w:themeColor="accent1"/>
    </w:rPr>
  </w:style>
  <w:style w:type="paragraph" w:customStyle="1" w:styleId="91D1CEF036164C329F59F644D2806E45">
    <w:name w:val="91D1CEF036164C329F59F644D2806E45"/>
    <w:rsid w:val="00CB4B9D"/>
  </w:style>
  <w:style w:type="paragraph" w:customStyle="1" w:styleId="548F8C9E8D894EAE974F3295DA5940C9">
    <w:name w:val="548F8C9E8D894EAE974F3295DA5940C9"/>
    <w:rsid w:val="00CB4B9D"/>
  </w:style>
  <w:style w:type="paragraph" w:customStyle="1" w:styleId="56A8E10AB7214C4A9346FE546103C03A">
    <w:name w:val="56A8E10AB7214C4A9346FE546103C03A"/>
    <w:rsid w:val="00CB4B9D"/>
  </w:style>
  <w:style w:type="paragraph" w:customStyle="1" w:styleId="B179E8CE3F104AAFA3E3B925A987E106">
    <w:name w:val="B179E8CE3F104AAFA3E3B925A987E106"/>
    <w:rsid w:val="00CB4B9D"/>
  </w:style>
  <w:style w:type="paragraph" w:customStyle="1" w:styleId="C385B7C6C7FC4B9AB1C8C4C699ECB98D">
    <w:name w:val="C385B7C6C7FC4B9AB1C8C4C699ECB98D"/>
    <w:rsid w:val="00CB4B9D"/>
  </w:style>
  <w:style w:type="paragraph" w:customStyle="1" w:styleId="2389961E6EC24E178EB4305BEE5AD35B">
    <w:name w:val="2389961E6EC24E178EB4305BEE5AD35B"/>
    <w:rsid w:val="00CB4B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NumericId xmlns="4873beb7-5857-4685-be1f-d57550cc96cc" xsi:nil="true"/>
    <BusinessGroup xmlns="4873beb7-5857-4685-be1f-d57550cc96cc" xsi:nil="true"/>
    <TPFriendlyName xmlns="4873beb7-5857-4685-be1f-d57550cc96cc">ExecutiveResume</TPFriendlyName>
    <SourceTitle xmlns="4873beb7-5857-4685-be1f-d57550cc96cc" xsi:nil="true"/>
    <APEditor xmlns="4873beb7-5857-4685-be1f-d57550cc96cc">
      <UserInfo>
        <DisplayName/>
        <AccountId xsi:nil="true"/>
        <AccountType/>
      </UserInfo>
    </APEditor>
    <OpenTemplate xmlns="4873beb7-5857-4685-be1f-d57550cc96cc">true</OpenTemplate>
    <UALocComments xmlns="4873beb7-5857-4685-be1f-d57550cc96cc" xsi:nil="true"/>
    <IntlLangReviewDate xmlns="4873beb7-5857-4685-be1f-d57550cc96cc" xsi:nil="true"/>
    <PublishStatusLookup xmlns="4873beb7-5857-4685-be1f-d57550cc96cc">
      <Value>507578</Value>
      <Value>1305766</Value>
    </PublishStatusLookup>
    <ParentAssetId xmlns="4873beb7-5857-4685-be1f-d57550cc96cc" xsi:nil="true"/>
    <LastPublishResultLookup xmlns="4873beb7-5857-4685-be1f-d57550cc96cc" xsi:nil="true"/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>{My Templates}</TPInstallLocation>
    <TimesCloned xmlns="4873beb7-5857-4685-be1f-d57550cc96cc" xsi:nil="true"/>
    <PublishTargets xmlns="4873beb7-5857-4685-be1f-d57550cc96cc">OfficeOnline</PublishTargets>
    <AcquiredFrom xmlns="4873beb7-5857-4685-be1f-d57550cc96cc" xsi:nil="true"/>
    <AssetStart xmlns="4873beb7-5857-4685-be1f-d57550cc96cc">2009-10-13T22:51:00+00:00</AssetStart>
    <Provider xmlns="4873beb7-5857-4685-be1f-d57550cc96cc" xsi:nil="true"/>
    <LastHandOff xmlns="4873beb7-5857-4685-be1f-d57550cc96cc" xsi:nil="true"/>
    <FriendlyTitle xmlns="4873beb7-5857-4685-be1f-d57550cc96cc" xsi:nil="true"/>
    <TPClientViewer xmlns="4873beb7-5857-4685-be1f-d57550cc96cc" xsi:nil="true"/>
    <UALocRecommendation xmlns="4873beb7-5857-4685-be1f-d57550cc96cc">Localize</UALocRecommendation>
    <ArtSampleDocs xmlns="4873beb7-5857-4685-be1f-d57550cc96cc" xsi:nil="true"/>
    <UACurrentWords xmlns="4873beb7-5857-4685-be1f-d57550cc96cc" xsi:nil="true"/>
    <Manager xmlns="4873beb7-5857-4685-be1f-d57550cc96cc" xsi:nil="true"/>
    <TemplateStatus xmlns="4873beb7-5857-4685-be1f-d57550cc96cc">Complete</TemplateStatus>
    <IsDeleted xmlns="4873beb7-5857-4685-be1f-d57550cc96cc">false</IsDeleted>
    <ShowIn xmlns="4873beb7-5857-4685-be1f-d57550cc96cc">Show everywhere</ShowIn>
    <CSXHash xmlns="4873beb7-5857-4685-be1f-d57550cc96cc" xsi:nil="true"/>
    <VoteCount xmlns="4873beb7-5857-4685-be1f-d57550cc96cc" xsi:nil="true"/>
    <UANotes xmlns="4873beb7-5857-4685-be1f-d57550cc96cc" xsi:nil="true"/>
    <Downloads xmlns="4873beb7-5857-4685-be1f-d57550cc96cc">0</Downloads>
    <OOCacheId xmlns="4873beb7-5857-4685-be1f-d57550cc96cc" xsi:nil="true"/>
    <AssetExpire xmlns="4873beb7-5857-4685-be1f-d57550cc96cc">2100-01-01T08:00:00+00:00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TPExecutable xmlns="4873beb7-5857-4685-be1f-d57550cc96cc" xsi:nil="true"/>
    <EditorialTags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Milestone xmlns="4873beb7-5857-4685-be1f-d57550cc96cc" xsi:nil="true"/>
    <TPComponent xmlns="4873beb7-5857-4685-be1f-d57550cc96cc">WordFiles</TPComponent>
    <AssetId xmlns="4873beb7-5857-4685-be1f-d57550cc96cc">TP101794868</AssetId>
    <IntlLocPriority xmlns="4873beb7-5857-4685-be1f-d57550cc96cc" xsi:nil="true"/>
    <TPLaunchHelpLink xmlns="4873beb7-5857-4685-be1f-d57550cc96cc" xsi:nil="true"/>
    <TPApplication xmlns="4873beb7-5857-4685-be1f-d57550cc96cc" xsi:nil="true"/>
    <PolicheckWords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TrustLevel xmlns="4873beb7-5857-4685-be1f-d57550cc96cc">1 Microsoft Managed Content</TrustLevel>
    <IsSearchable xmlns="4873beb7-5857-4685-be1f-d57550cc96cc">true</IsSearchable>
    <TPNamespace xmlns="4873beb7-5857-4685-be1f-d57550cc96cc" xsi:nil="true"/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>{WD} /f {FilePath}</TPCommandLine>
    <TPAppVersion xmlns="4873beb7-5857-4685-be1f-d57550cc96cc">14</TPAppVersion>
    <EditorialStatus xmlns="4873beb7-5857-4685-be1f-d57550cc96cc" xsi:nil="true"/>
    <LastModifiedDateTime xmlns="4873beb7-5857-4685-be1f-d57550cc96cc" xsi:nil="true"/>
    <TPLaunchHelpLinkType xmlns="4873beb7-5857-4685-be1f-d57550cc96cc">Template</TPLaunchHelpLinkType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17315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6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55FFA6-59F3-424A-9EEB-2DFCE00975A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45E9966-29B9-48E9-BDB4-5C77C4434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9077E-D250-4AE2-AEFC-9AA6926A88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B52589-F80A-4B85-9E64-25B7D3F6B3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tf01794867.dotx</Template>
  <TotalTime>2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Name</dc:creator>
  <cp:lastModifiedBy>user</cp:lastModifiedBy>
  <cp:revision>6</cp:revision>
  <dcterms:created xsi:type="dcterms:W3CDTF">2019-12-09T01:59:00Z</dcterms:created>
  <dcterms:modified xsi:type="dcterms:W3CDTF">2025-11-20T05:16:00Z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APTrustLevel">
    <vt:r8>0</vt:r8>
  </property>
  <property fmtid="{D5CDD505-2E9C-101B-9397-08002B2CF9AE}" pid="5" name="ProviderName">
    <vt:lpwstr>Microsoft Corporation</vt:lpwstr>
  </property>
  <property fmtid="{D5CDD505-2E9C-101B-9397-08002B2CF9AE}" pid="6" name="ViolationReportStatus">
    <vt:lpwstr>None</vt:lpwstr>
  </property>
  <property fmtid="{D5CDD505-2E9C-101B-9397-08002B2CF9AE}" pid="7" name="ImageGenStatus">
    <vt:i4>0</vt:i4>
  </property>
  <property fmtid="{D5CDD505-2E9C-101B-9397-08002B2CF9AE}" pid="8" name="TemplateType">
    <vt:lpwstr>Word Document Template</vt:lpwstr>
  </property>
  <property fmtid="{D5CDD505-2E9C-101B-9397-08002B2CF9AE}" pid="9" name="PolicheckStatus">
    <vt:lpwstr>0</vt:lpwstr>
  </property>
  <property fmtid="{D5CDD505-2E9C-101B-9397-08002B2CF9AE}" pid="10" name="PolicheckCounter">
    <vt:lpwstr>0</vt:lpwstr>
  </property>
  <property fmtid="{D5CDD505-2E9C-101B-9397-08002B2CF9AE}" pid="11" name="ImageGenResult">
    <vt:lpwstr/>
  </property>
  <property fmtid="{D5CDD505-2E9C-101B-9397-08002B2CF9AE}" pid="12" name="ImageGenerated">
    <vt:bool>false</vt:bool>
  </property>
</Properties>
</file>