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60" w:type="dxa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/>
      </w:tblPr>
      <w:tblGrid>
        <w:gridCol w:w="5939"/>
        <w:gridCol w:w="3421"/>
      </w:tblGrid>
      <w:tr w:rsidR="006F3C33" w:rsidRPr="0034550A" w:rsidTr="00F83736">
        <w:trPr>
          <w:trHeight w:hRule="exact" w:val="1267"/>
        </w:trPr>
        <w:tc>
          <w:tcPr>
            <w:tcW w:w="5939" w:type="dxa"/>
          </w:tcPr>
          <w:p w:rsidR="006F3C33" w:rsidRPr="0034550A" w:rsidRDefault="00C729FA" w:rsidP="009D5A63">
            <w:pPr>
              <w:pStyle w:val="Heading1"/>
              <w:framePr w:hSpace="0" w:wrap="auto" w:vAnchor="margin" w:hAnchor="text" w:xAlign="left" w:yAlign="inline"/>
              <w:suppressOverlap w:val="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Packing slip:"/>
                <w:tag w:val="Packing slip:"/>
                <w:id w:val="1976015846"/>
                <w:placeholder>
                  <w:docPart w:val="7B46DA466AC24AC3AE5768A1C3CBA75E"/>
                </w:placeholder>
                <w:temporary/>
                <w:showingPlcHdr/>
              </w:sdtPr>
              <w:sdtContent>
                <w:r w:rsidR="00297836" w:rsidRPr="0034550A">
                  <w:rPr>
                    <w:rFonts w:ascii="Gill Sans MT" w:hAnsi="Gill Sans MT"/>
                    <w:shd w:val="clear" w:color="auto" w:fill="FFFFFF" w:themeFill="background1"/>
                  </w:rPr>
                  <w:t>packing slip</w:t>
                </w:r>
              </w:sdtContent>
            </w:sdt>
          </w:p>
        </w:tc>
        <w:tc>
          <w:tcPr>
            <w:tcW w:w="3421" w:type="dxa"/>
          </w:tcPr>
          <w:p w:rsidR="006F3C33" w:rsidRPr="0034550A" w:rsidRDefault="00C729FA" w:rsidP="009D5A63">
            <w:pPr>
              <w:pStyle w:val="DateandNumber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Date:"/>
                <w:tag w:val="Date:"/>
                <w:id w:val="-2096856413"/>
                <w:placeholder>
                  <w:docPart w:val="960DBEA38031477FA4665741FA476D53"/>
                </w:placeholder>
                <w:temporary/>
                <w:showingPlcHdr/>
              </w:sdtPr>
              <w:sdtContent>
                <w:r w:rsidR="00297836" w:rsidRPr="0034550A">
                  <w:rPr>
                    <w:rFonts w:ascii="Gill Sans MT" w:hAnsi="Gill Sans MT"/>
                  </w:rPr>
                  <w:t>Date:</w:t>
                </w:r>
              </w:sdtContent>
            </w:sdt>
            <w:sdt>
              <w:sdtPr>
                <w:rPr>
                  <w:rFonts w:ascii="Gill Sans MT" w:hAnsi="Gill Sans MT"/>
                </w:rPr>
                <w:alias w:val="Enter date:"/>
                <w:tag w:val="Enter date:"/>
                <w:id w:val="-1819875199"/>
                <w:placeholder>
                  <w:docPart w:val="A1F4FA81EA254ACDA5DA765EA5658F83"/>
                </w:placeholder>
                <w:temporary/>
                <w:showingPlcHdr/>
              </w:sdtPr>
              <w:sdtContent>
                <w:r w:rsidR="00297836" w:rsidRPr="0034550A">
                  <w:rPr>
                    <w:rFonts w:ascii="Gill Sans MT" w:hAnsi="Gill Sans MT"/>
                  </w:rPr>
                  <w:t>Date</w:t>
                </w:r>
              </w:sdtContent>
            </w:sdt>
          </w:p>
        </w:tc>
      </w:tr>
    </w:tbl>
    <w:p w:rsidR="00D91DCF" w:rsidRPr="0034550A" w:rsidRDefault="00D91DCF">
      <w:pPr>
        <w:rPr>
          <w:rFonts w:ascii="Gill Sans MT" w:hAnsi="Gill Sans MT"/>
          <w:sz w:val="2"/>
        </w:rPr>
      </w:pPr>
    </w:p>
    <w:tbl>
      <w:tblPr>
        <w:tblStyle w:val="TableGrid"/>
        <w:tblW w:w="93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/>
      </w:tblPr>
      <w:tblGrid>
        <w:gridCol w:w="2338"/>
        <w:gridCol w:w="1261"/>
        <w:gridCol w:w="2340"/>
        <w:gridCol w:w="1081"/>
        <w:gridCol w:w="2340"/>
      </w:tblGrid>
      <w:tr w:rsidR="00D52530" w:rsidRPr="0034550A" w:rsidTr="00F83736">
        <w:trPr>
          <w:trHeight w:hRule="exact" w:val="2376"/>
        </w:trPr>
        <w:tc>
          <w:tcPr>
            <w:tcW w:w="2338" w:type="dxa"/>
          </w:tcPr>
          <w:bookmarkStart w:id="0" w:name="_GoBack" w:colFirst="3" w:colLast="3" w:displacedByCustomXml="next"/>
          <w:sdt>
            <w:sdtPr>
              <w:rPr>
                <w:rFonts w:ascii="Gill Sans MT" w:hAnsi="Gill Sans MT"/>
              </w:rPr>
              <w:alias w:val="Enter your company name:"/>
              <w:tag w:val="Enter your company name:"/>
              <w:id w:val="1037633285"/>
              <w:placeholder>
                <w:docPart w:val="1AE035416CF241B7B55D218454ED7821"/>
              </w:placeholder>
              <w:temporary/>
              <w:showingPlcHdr/>
            </w:sdtPr>
            <w:sdtContent>
              <w:p w:rsidR="00AB552C" w:rsidRPr="0034550A" w:rsidRDefault="00AB552C" w:rsidP="009D5A63">
                <w:pPr>
                  <w:pStyle w:val="lef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Your Company Name</w:t>
                </w:r>
              </w:p>
            </w:sdtContent>
          </w:sdt>
          <w:sdt>
            <w:sdtPr>
              <w:rPr>
                <w:rFonts w:ascii="Gill Sans MT" w:hAnsi="Gill Sans MT"/>
              </w:rPr>
              <w:alias w:val="Enter street address:"/>
              <w:tag w:val="Enter street address:"/>
              <w:id w:val="255178083"/>
              <w:placeholder>
                <w:docPart w:val="73A204C41E1E4596B6E7D18E59653404"/>
              </w:placeholder>
              <w:temporary/>
              <w:showingPlcHdr/>
            </w:sdtPr>
            <w:sdtContent>
              <w:p w:rsidR="00AB552C" w:rsidRPr="0034550A" w:rsidRDefault="00AB552C" w:rsidP="009D5A63">
                <w:pPr>
                  <w:pStyle w:val="lef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Street Address</w:t>
                </w:r>
              </w:p>
            </w:sdtContent>
          </w:sdt>
          <w:sdt>
            <w:sdtPr>
              <w:rPr>
                <w:rFonts w:ascii="Gill Sans MT" w:hAnsi="Gill Sans MT"/>
              </w:rPr>
              <w:alias w:val="Enter City, ST ZIP Code:"/>
              <w:tag w:val="Enter City, ST ZIP Code:"/>
              <w:id w:val="-929880479"/>
              <w:placeholder>
                <w:docPart w:val="4D3964182B4C45FBA946CD42FB356664"/>
              </w:placeholder>
              <w:temporary/>
              <w:showingPlcHdr/>
            </w:sdtPr>
            <w:sdtContent>
              <w:p w:rsidR="00AB552C" w:rsidRPr="0034550A" w:rsidRDefault="00AB552C" w:rsidP="009D5A63">
                <w:pPr>
                  <w:pStyle w:val="lef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City, ST ZIP Code</w:t>
                </w:r>
              </w:p>
            </w:sdtContent>
          </w:sdt>
          <w:sdt>
            <w:sdtPr>
              <w:rPr>
                <w:rFonts w:ascii="Gill Sans MT" w:hAnsi="Gill Sans MT"/>
              </w:rPr>
              <w:alias w:val="Enter phone:"/>
              <w:tag w:val="Enter phone:"/>
              <w:id w:val="827556664"/>
              <w:placeholder>
                <w:docPart w:val="DED6D683FE7641308D2D3330E00B449B"/>
              </w:placeholder>
              <w:temporary/>
              <w:showingPlcHdr/>
            </w:sdtPr>
            <w:sdtContent>
              <w:p w:rsidR="00AB552C" w:rsidRPr="0034550A" w:rsidRDefault="00AB552C" w:rsidP="009D5A63">
                <w:pPr>
                  <w:pStyle w:val="lef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Phone</w:t>
                </w:r>
              </w:p>
            </w:sdtContent>
          </w:sdt>
          <w:p w:rsidR="00D52530" w:rsidRPr="0034550A" w:rsidRDefault="00C729FA" w:rsidP="009D5A63">
            <w:pPr>
              <w:pStyle w:val="leftalignedtext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Fax:"/>
                <w:tag w:val="Fax:"/>
                <w:id w:val="-314344040"/>
                <w:placeholder>
                  <w:docPart w:val="239D905C9DFC4EBE89E36617DF6B3FD7"/>
                </w:placeholder>
                <w:temporary/>
                <w:showingPlcHdr/>
              </w:sdtPr>
              <w:sdtContent>
                <w:r w:rsidR="00AB552C" w:rsidRPr="0034550A">
                  <w:rPr>
                    <w:rFonts w:ascii="Gill Sans MT" w:hAnsi="Gill Sans MT"/>
                  </w:rPr>
                  <w:t>Fax</w:t>
                </w:r>
              </w:sdtContent>
            </w:sdt>
            <w:sdt>
              <w:sdtPr>
                <w:rPr>
                  <w:rFonts w:ascii="Gill Sans MT" w:hAnsi="Gill Sans MT"/>
                </w:rPr>
                <w:alias w:val="Enter fax number:"/>
                <w:tag w:val="Enter fax number:"/>
                <w:id w:val="598448226"/>
                <w:placeholder>
                  <w:docPart w:val="26E05AC4809A4F999B6E78ADD900D302"/>
                </w:placeholder>
                <w:temporary/>
                <w:showingPlcHdr/>
              </w:sdtPr>
              <w:sdtContent>
                <w:r w:rsidR="00AB552C" w:rsidRPr="0034550A">
                  <w:rPr>
                    <w:rFonts w:ascii="Gill Sans MT" w:hAnsi="Gill Sans MT"/>
                  </w:rPr>
                  <w:t>Number</w:t>
                </w:r>
              </w:sdtContent>
            </w:sdt>
          </w:p>
          <w:sdt>
            <w:sdtPr>
              <w:rPr>
                <w:rFonts w:ascii="Gill Sans MT" w:hAnsi="Gill Sans MT"/>
              </w:rPr>
              <w:alias w:val="Enter email:"/>
              <w:tag w:val="Enter email:"/>
              <w:id w:val="-1510831525"/>
              <w:placeholder>
                <w:docPart w:val="AA5FF7F64DA04143A1458037A134D439"/>
              </w:placeholder>
              <w:temporary/>
              <w:showingPlcHdr/>
            </w:sdtPr>
            <w:sdtContent>
              <w:p w:rsidR="00D52530" w:rsidRPr="0034550A" w:rsidRDefault="00AB552C" w:rsidP="009D5A63">
                <w:pPr>
                  <w:pStyle w:val="lef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E-mail</w:t>
                </w:r>
              </w:p>
            </w:sdtContent>
          </w:sdt>
        </w:tc>
        <w:tc>
          <w:tcPr>
            <w:tcW w:w="1261" w:type="dxa"/>
          </w:tcPr>
          <w:p w:rsidR="00D52530" w:rsidRPr="0034550A" w:rsidRDefault="00C729FA" w:rsidP="009D5A63">
            <w:pPr>
              <w:pStyle w:val="headingright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Ship To:"/>
                <w:tag w:val="Ship To:"/>
                <w:id w:val="-627699812"/>
                <w:placeholder>
                  <w:docPart w:val="1ED0246AA9DC4134A9D7F9C10536D565"/>
                </w:placeholder>
                <w:temporary/>
                <w:showingPlcHdr/>
              </w:sdtPr>
              <w:sdtContent>
                <w:r w:rsidR="00297836" w:rsidRPr="0034550A">
                  <w:rPr>
                    <w:rFonts w:ascii="Gill Sans MT" w:hAnsi="Gill Sans MT"/>
                  </w:rPr>
                  <w:t xml:space="preserve"> Ship TO:</w:t>
                </w:r>
              </w:sdtContent>
            </w:sdt>
          </w:p>
        </w:tc>
        <w:tc>
          <w:tcPr>
            <w:tcW w:w="2340" w:type="dxa"/>
          </w:tcPr>
          <w:sdt>
            <w:sdtPr>
              <w:rPr>
                <w:rFonts w:ascii="Gill Sans MT" w:hAnsi="Gill Sans MT"/>
              </w:rPr>
              <w:alias w:val="Enter recipient name:"/>
              <w:tag w:val="Enter recipient name:"/>
              <w:id w:val="-132025753"/>
              <w:placeholder>
                <w:docPart w:val="BDDE53E757BE4F749A5F52D2B077A35D"/>
              </w:placeholder>
              <w:temporary/>
              <w:showingPlcHdr/>
            </w:sdtPr>
            <w:sdtContent>
              <w:p w:rsidR="00AB552C" w:rsidRPr="0034550A" w:rsidRDefault="00AB552C" w:rsidP="009D5A63">
                <w:pPr>
                  <w:pStyle w:val="righ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Name</w:t>
                </w:r>
              </w:p>
            </w:sdtContent>
          </w:sdt>
          <w:sdt>
            <w:sdtPr>
              <w:rPr>
                <w:rFonts w:ascii="Gill Sans MT" w:hAnsi="Gill Sans MT"/>
              </w:rPr>
              <w:alias w:val="Enter recipient company name:"/>
              <w:tag w:val="Enter recipient company name:"/>
              <w:id w:val="-1165700547"/>
              <w:placeholder>
                <w:docPart w:val="98A2C2B54E414FDCBDFA26D7D5B8DA62"/>
              </w:placeholder>
              <w:temporary/>
              <w:showingPlcHdr/>
            </w:sdtPr>
            <w:sdtContent>
              <w:p w:rsidR="00AB552C" w:rsidRPr="0034550A" w:rsidRDefault="00AB552C" w:rsidP="009D5A63">
                <w:pPr>
                  <w:pStyle w:val="righ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Company Name</w:t>
                </w:r>
              </w:p>
            </w:sdtContent>
          </w:sdt>
          <w:sdt>
            <w:sdtPr>
              <w:rPr>
                <w:rFonts w:ascii="Gill Sans MT" w:hAnsi="Gill Sans MT"/>
              </w:rPr>
              <w:alias w:val="Enter recipient street address:"/>
              <w:tag w:val="Enter recipient street address:"/>
              <w:id w:val="1407566271"/>
              <w:placeholder>
                <w:docPart w:val="A97F919D8D0F40B38E5FCDFC048F6592"/>
              </w:placeholder>
              <w:showingPlcHdr/>
            </w:sdtPr>
            <w:sdtContent>
              <w:p w:rsidR="007178F3" w:rsidRPr="0034550A" w:rsidRDefault="00AB552C" w:rsidP="009D5A63">
                <w:pPr>
                  <w:pStyle w:val="righ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Street Address</w:t>
                </w:r>
              </w:p>
            </w:sdtContent>
          </w:sdt>
          <w:sdt>
            <w:sdtPr>
              <w:rPr>
                <w:rFonts w:ascii="Gill Sans MT" w:hAnsi="Gill Sans MT"/>
              </w:rPr>
              <w:alias w:val="Enter recipient City, ST ZIP Code:"/>
              <w:tag w:val="Enter recipient City, ST ZIP Code:"/>
              <w:id w:val="1064140967"/>
              <w:placeholder>
                <w:docPart w:val="8DCCBC4695E644C9ABB8F1196E7F3021"/>
              </w:placeholder>
              <w:temporary/>
              <w:showingPlcHdr/>
            </w:sdtPr>
            <w:sdtContent>
              <w:p w:rsidR="00AB552C" w:rsidRPr="0034550A" w:rsidRDefault="00AB552C" w:rsidP="009D5A63">
                <w:pPr>
                  <w:pStyle w:val="righ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City, ST ZIP Code</w:t>
                </w:r>
              </w:p>
            </w:sdtContent>
          </w:sdt>
          <w:sdt>
            <w:sdtPr>
              <w:rPr>
                <w:rFonts w:ascii="Gill Sans MT" w:hAnsi="Gill Sans MT"/>
              </w:rPr>
              <w:alias w:val="Enter recipient phone:"/>
              <w:tag w:val="Enter recipient phone:"/>
              <w:id w:val="63461582"/>
              <w:placeholder>
                <w:docPart w:val="0CE22AD2FB8C46ADAAB4FF13D557E824"/>
              </w:placeholder>
              <w:temporary/>
              <w:showingPlcHdr/>
            </w:sdtPr>
            <w:sdtContent>
              <w:p w:rsidR="00AB552C" w:rsidRPr="0034550A" w:rsidRDefault="00AB552C" w:rsidP="009D5A63">
                <w:pPr>
                  <w:pStyle w:val="righ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Phone</w:t>
                </w:r>
              </w:p>
            </w:sdtContent>
          </w:sdt>
          <w:p w:rsidR="00AB552C" w:rsidRPr="0034550A" w:rsidRDefault="00C729FA" w:rsidP="00EB49C5">
            <w:pPr>
              <w:pStyle w:val="rightalignedtext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Customer ID:"/>
                <w:tag w:val="Customer ID:"/>
                <w:id w:val="-936595273"/>
                <w:placeholder>
                  <w:docPart w:val="5490D441DCA94C1D9A86526F13020F24"/>
                </w:placeholder>
                <w:temporary/>
                <w:showingPlcHdr/>
              </w:sdtPr>
              <w:sdtContent>
                <w:r w:rsidR="005A2F50" w:rsidRPr="0034550A">
                  <w:rPr>
                    <w:rFonts w:ascii="Gill Sans MT" w:hAnsi="Gill Sans MT"/>
                  </w:rPr>
                  <w:t>Customer ID</w:t>
                </w:r>
                <w:r w:rsidR="009D5A63" w:rsidRPr="0034550A">
                  <w:rPr>
                    <w:rFonts w:ascii="Gill Sans MT" w:hAnsi="Gill Sans MT"/>
                  </w:rPr>
                  <w:t>:</w:t>
                </w:r>
              </w:sdtContent>
            </w:sdt>
            <w:sdt>
              <w:sdtPr>
                <w:rPr>
                  <w:rFonts w:ascii="Gill Sans MT" w:hAnsi="Gill Sans MT"/>
                </w:rPr>
                <w:alias w:val="Enter customer ID:"/>
                <w:tag w:val="Enter customer ID:"/>
                <w:id w:val="1794254716"/>
                <w:placeholder>
                  <w:docPart w:val="AA7E7CEC848C41339C4A811C1A9E17FD"/>
                </w:placeholder>
                <w:temporary/>
                <w:showingPlcHdr/>
              </w:sdtPr>
              <w:sdtContent>
                <w:r w:rsidR="00AB552C" w:rsidRPr="0034550A">
                  <w:rPr>
                    <w:rFonts w:ascii="Gill Sans MT" w:hAnsi="Gill Sans MT"/>
                  </w:rPr>
                  <w:t>ID</w:t>
                </w:r>
              </w:sdtContent>
            </w:sdt>
          </w:p>
        </w:tc>
        <w:tc>
          <w:tcPr>
            <w:tcW w:w="1081" w:type="dxa"/>
          </w:tcPr>
          <w:p w:rsidR="00D52530" w:rsidRPr="0034550A" w:rsidRDefault="00C729FA" w:rsidP="009D5A63">
            <w:pPr>
              <w:pStyle w:val="headingright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Bill To:"/>
                <w:tag w:val="Bill To:"/>
                <w:id w:val="-132103593"/>
                <w:placeholder>
                  <w:docPart w:val="2A9F9CE5A48243458696C5FF2CCABB2D"/>
                </w:placeholder>
                <w:temporary/>
                <w:showingPlcHdr/>
              </w:sdtPr>
              <w:sdtContent>
                <w:r w:rsidR="005A2F50" w:rsidRPr="0034550A">
                  <w:rPr>
                    <w:rFonts w:ascii="Gill Sans MT" w:hAnsi="Gill Sans MT"/>
                  </w:rPr>
                  <w:t>Bill To:</w:t>
                </w:r>
              </w:sdtContent>
            </w:sdt>
          </w:p>
        </w:tc>
        <w:tc>
          <w:tcPr>
            <w:tcW w:w="2340" w:type="dxa"/>
          </w:tcPr>
          <w:sdt>
            <w:sdtPr>
              <w:rPr>
                <w:rFonts w:ascii="Gill Sans MT" w:hAnsi="Gill Sans MT"/>
              </w:rPr>
              <w:alias w:val="Enter customer name:"/>
              <w:tag w:val="Enter customer name:"/>
              <w:id w:val="443122555"/>
              <w:placeholder>
                <w:docPart w:val="7495CA49D3774486935F3799C61B5796"/>
              </w:placeholder>
              <w:temporary/>
              <w:showingPlcHdr/>
            </w:sdtPr>
            <w:sdtContent>
              <w:p w:rsidR="00AB552C" w:rsidRPr="0034550A" w:rsidRDefault="00AB552C" w:rsidP="009D5A63">
                <w:pPr>
                  <w:pStyle w:val="righ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Name</w:t>
                </w:r>
              </w:p>
            </w:sdtContent>
          </w:sdt>
          <w:sdt>
            <w:sdtPr>
              <w:rPr>
                <w:rFonts w:ascii="Gill Sans MT" w:hAnsi="Gill Sans MT"/>
              </w:rPr>
              <w:alias w:val="Enter customer company name:"/>
              <w:tag w:val="Enter customer company name:"/>
              <w:id w:val="685950637"/>
              <w:placeholder>
                <w:docPart w:val="F950E66E4B404B01954CE8EC36E1CD63"/>
              </w:placeholder>
              <w:temporary/>
              <w:showingPlcHdr/>
            </w:sdtPr>
            <w:sdtContent>
              <w:p w:rsidR="00AB552C" w:rsidRPr="0034550A" w:rsidRDefault="00AB552C" w:rsidP="009D5A63">
                <w:pPr>
                  <w:pStyle w:val="righ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Company Name</w:t>
                </w:r>
              </w:p>
            </w:sdtContent>
          </w:sdt>
          <w:sdt>
            <w:sdtPr>
              <w:rPr>
                <w:rFonts w:ascii="Gill Sans MT" w:hAnsi="Gill Sans MT"/>
              </w:rPr>
              <w:alias w:val="Enter customer street address:"/>
              <w:tag w:val="Enter customer street address:"/>
              <w:id w:val="-1641568210"/>
              <w:placeholder>
                <w:docPart w:val="4DAF39D3AAE54CECA68B6956A67F703E"/>
              </w:placeholder>
              <w:temporary/>
              <w:showingPlcHdr/>
            </w:sdtPr>
            <w:sdtContent>
              <w:p w:rsidR="00AB552C" w:rsidRPr="0034550A" w:rsidRDefault="00AB552C" w:rsidP="009D5A63">
                <w:pPr>
                  <w:pStyle w:val="righ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Street Address</w:t>
                </w:r>
              </w:p>
            </w:sdtContent>
          </w:sdt>
          <w:sdt>
            <w:sdtPr>
              <w:rPr>
                <w:rFonts w:ascii="Gill Sans MT" w:hAnsi="Gill Sans MT"/>
              </w:rPr>
              <w:alias w:val="Enter customer City, ST ZIP Code:"/>
              <w:tag w:val="Enter customer City, ST ZIP Code:"/>
              <w:id w:val="-148986402"/>
              <w:placeholder>
                <w:docPart w:val="22188F1C26504EB2B4F1EBBFED5B3B8A"/>
              </w:placeholder>
              <w:temporary/>
              <w:showingPlcHdr/>
            </w:sdtPr>
            <w:sdtContent>
              <w:p w:rsidR="00D52530" w:rsidRPr="0034550A" w:rsidRDefault="00AB552C" w:rsidP="009D5A63">
                <w:pPr>
                  <w:pStyle w:val="righ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City, ST ZIP Code</w:t>
                </w:r>
              </w:p>
            </w:sdtContent>
          </w:sdt>
          <w:sdt>
            <w:sdtPr>
              <w:rPr>
                <w:rFonts w:ascii="Gill Sans MT" w:hAnsi="Gill Sans MT"/>
              </w:rPr>
              <w:alias w:val="Enter customer phone:"/>
              <w:tag w:val="Enter customer phone:"/>
              <w:id w:val="103386381"/>
              <w:placeholder>
                <w:docPart w:val="35D130489F134C95A8F36B01475F4B99"/>
              </w:placeholder>
              <w:temporary/>
              <w:showingPlcHdr/>
            </w:sdtPr>
            <w:sdtContent>
              <w:p w:rsidR="00AB552C" w:rsidRPr="0034550A" w:rsidRDefault="00EB49C5" w:rsidP="009D5A63">
                <w:pPr>
                  <w:pStyle w:val="rightalignedtext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Phone</w:t>
                </w:r>
              </w:p>
            </w:sdtContent>
          </w:sdt>
          <w:p w:rsidR="009D5A63" w:rsidRPr="0034550A" w:rsidRDefault="00C729FA" w:rsidP="00EB49C5">
            <w:pPr>
              <w:pStyle w:val="rightalignedtext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Customer ID:"/>
                <w:tag w:val="Customer ID:"/>
                <w:id w:val="-107508964"/>
                <w:placeholder>
                  <w:docPart w:val="3828835AA7384D8F8C0468A290103CF0"/>
                </w:placeholder>
                <w:temporary/>
                <w:showingPlcHdr/>
              </w:sdtPr>
              <w:sdtContent>
                <w:r w:rsidR="0076185C" w:rsidRPr="0034550A">
                  <w:rPr>
                    <w:rFonts w:ascii="Gill Sans MT" w:hAnsi="Gill Sans MT"/>
                  </w:rPr>
                  <w:t>Customer ID</w:t>
                </w:r>
                <w:r w:rsidR="009D5A63" w:rsidRPr="0034550A">
                  <w:rPr>
                    <w:rFonts w:ascii="Gill Sans MT" w:hAnsi="Gill Sans MT"/>
                  </w:rPr>
                  <w:t>:</w:t>
                </w:r>
              </w:sdtContent>
            </w:sdt>
            <w:sdt>
              <w:sdtPr>
                <w:rPr>
                  <w:rFonts w:ascii="Gill Sans MT" w:hAnsi="Gill Sans MT"/>
                </w:rPr>
                <w:alias w:val="Enter customer ID:"/>
                <w:tag w:val="Enter customer ID:"/>
                <w:id w:val="-1875371966"/>
                <w:placeholder>
                  <w:docPart w:val="39CD67C37B524BAA89C48B2BEC9642E6"/>
                </w:placeholder>
                <w:temporary/>
                <w:showingPlcHdr/>
              </w:sdtPr>
              <w:sdtContent>
                <w:r w:rsidR="00EB49C5" w:rsidRPr="0034550A">
                  <w:rPr>
                    <w:rFonts w:ascii="Gill Sans MT" w:hAnsi="Gill Sans MT"/>
                  </w:rPr>
                  <w:t>ID</w:t>
                </w:r>
              </w:sdtContent>
            </w:sdt>
          </w:p>
        </w:tc>
      </w:tr>
      <w:bookmarkEnd w:id="0"/>
    </w:tbl>
    <w:p w:rsidR="00D91DCF" w:rsidRPr="0034550A" w:rsidRDefault="00D91DCF">
      <w:pPr>
        <w:rPr>
          <w:rFonts w:ascii="Gill Sans MT" w:hAnsi="Gill Sans MT"/>
          <w:caps/>
          <w:sz w:val="2"/>
        </w:rPr>
      </w:pPr>
    </w:p>
    <w:tbl>
      <w:tblPr>
        <w:tblStyle w:val="TableGrid"/>
        <w:tblW w:w="9360" w:type="dxa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/>
      </w:tblPr>
      <w:tblGrid>
        <w:gridCol w:w="3175"/>
        <w:gridCol w:w="3060"/>
        <w:gridCol w:w="3125"/>
      </w:tblGrid>
      <w:tr w:rsidR="00ED6E92" w:rsidRPr="0034550A" w:rsidTr="00F83736">
        <w:trPr>
          <w:trHeight w:hRule="exact" w:val="360"/>
        </w:trPr>
        <w:tc>
          <w:tcPr>
            <w:tcW w:w="3175" w:type="dxa"/>
            <w:shd w:val="clear" w:color="auto" w:fill="DBDDCC" w:themeFill="accent3" w:themeFillTint="66"/>
            <w:vAlign w:val="center"/>
          </w:tcPr>
          <w:p w:rsidR="00ED6E92" w:rsidRPr="0034550A" w:rsidRDefault="00C729FA" w:rsidP="002B7EFA">
            <w:pPr>
              <w:pStyle w:val="columnheadings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Order Date:"/>
                <w:tag w:val="Order Date:"/>
                <w:id w:val="-1840839273"/>
                <w:placeholder>
                  <w:docPart w:val="4C42A45549E14EFAB9FE3EB002D97F8E"/>
                </w:placeholder>
                <w:temporary/>
                <w:showingPlcHdr/>
              </w:sdtPr>
              <w:sdtContent>
                <w:r w:rsidR="0076185C" w:rsidRPr="0034550A">
                  <w:rPr>
                    <w:rFonts w:ascii="Gill Sans MT" w:hAnsi="Gill Sans MT"/>
                  </w:rPr>
                  <w:t>Order Date</w:t>
                </w:r>
              </w:sdtContent>
            </w:sdt>
          </w:p>
        </w:tc>
        <w:tc>
          <w:tcPr>
            <w:tcW w:w="3060" w:type="dxa"/>
            <w:shd w:val="clear" w:color="auto" w:fill="DBDDCC" w:themeFill="accent3" w:themeFillTint="66"/>
            <w:vAlign w:val="center"/>
          </w:tcPr>
          <w:p w:rsidR="00ED6E92" w:rsidRPr="0034550A" w:rsidRDefault="00C729FA" w:rsidP="002B7EFA">
            <w:pPr>
              <w:pStyle w:val="columnheadings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Order Number:"/>
                <w:tag w:val="Order Number:"/>
                <w:id w:val="1960751461"/>
                <w:placeholder>
                  <w:docPart w:val="6786545DA62A495998E0F0C9C3382DB2"/>
                </w:placeholder>
                <w:temporary/>
                <w:showingPlcHdr/>
              </w:sdtPr>
              <w:sdtContent>
                <w:r w:rsidR="0076185C" w:rsidRPr="0034550A">
                  <w:rPr>
                    <w:rFonts w:ascii="Gill Sans MT" w:hAnsi="Gill Sans MT"/>
                  </w:rPr>
                  <w:t>Order Number</w:t>
                </w:r>
              </w:sdtContent>
            </w:sdt>
          </w:p>
        </w:tc>
        <w:tc>
          <w:tcPr>
            <w:tcW w:w="3125" w:type="dxa"/>
            <w:shd w:val="clear" w:color="auto" w:fill="DBDDCC" w:themeFill="accent3" w:themeFillTint="66"/>
            <w:vAlign w:val="center"/>
          </w:tcPr>
          <w:p w:rsidR="00ED6E92" w:rsidRPr="0034550A" w:rsidRDefault="00C729FA" w:rsidP="002B7EFA">
            <w:pPr>
              <w:pStyle w:val="columnheadings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Job:"/>
                <w:tag w:val="Job:"/>
                <w:id w:val="-743096176"/>
                <w:placeholder>
                  <w:docPart w:val="F0A17C3DE6DB41078BF9CE2F8508B1DC"/>
                </w:placeholder>
                <w:temporary/>
                <w:showingPlcHdr/>
              </w:sdtPr>
              <w:sdtContent>
                <w:r w:rsidR="0076185C" w:rsidRPr="0034550A">
                  <w:rPr>
                    <w:rFonts w:ascii="Gill Sans MT" w:hAnsi="Gill Sans MT"/>
                  </w:rPr>
                  <w:t>Job</w:t>
                </w:r>
              </w:sdtContent>
            </w:sdt>
          </w:p>
        </w:tc>
      </w:tr>
      <w:tr w:rsidR="00ED6E92" w:rsidRPr="0034550A" w:rsidTr="00F83736">
        <w:trPr>
          <w:trHeight w:hRule="exact" w:val="288"/>
        </w:trPr>
        <w:tc>
          <w:tcPr>
            <w:tcW w:w="3175" w:type="dxa"/>
          </w:tcPr>
          <w:p w:rsidR="00ED6E92" w:rsidRPr="0034550A" w:rsidRDefault="00ED6E92" w:rsidP="009D5A63">
            <w:pPr>
              <w:rPr>
                <w:rFonts w:ascii="Gill Sans MT" w:hAnsi="Gill Sans MT"/>
              </w:rPr>
            </w:pPr>
          </w:p>
        </w:tc>
        <w:tc>
          <w:tcPr>
            <w:tcW w:w="3060" w:type="dxa"/>
          </w:tcPr>
          <w:p w:rsidR="00ED6E92" w:rsidRPr="0034550A" w:rsidRDefault="00ED6E92" w:rsidP="009D5A63">
            <w:pPr>
              <w:rPr>
                <w:rFonts w:ascii="Gill Sans MT" w:hAnsi="Gill Sans MT"/>
              </w:rPr>
            </w:pPr>
          </w:p>
        </w:tc>
        <w:tc>
          <w:tcPr>
            <w:tcW w:w="3125" w:type="dxa"/>
          </w:tcPr>
          <w:p w:rsidR="00ED6E92" w:rsidRPr="0034550A" w:rsidRDefault="00ED6E92" w:rsidP="009D5A63">
            <w:pPr>
              <w:rPr>
                <w:rFonts w:ascii="Gill Sans MT" w:hAnsi="Gill Sans MT"/>
              </w:rPr>
            </w:pPr>
          </w:p>
        </w:tc>
      </w:tr>
    </w:tbl>
    <w:p w:rsidR="009D5A63" w:rsidRPr="0034550A" w:rsidRDefault="009D5A63" w:rsidP="00D50DEA">
      <w:pPr>
        <w:pStyle w:val="thankyou"/>
        <w:rPr>
          <w:rFonts w:ascii="Gill Sans MT" w:hAnsi="Gill Sans MT"/>
        </w:rPr>
      </w:pPr>
    </w:p>
    <w:tbl>
      <w:tblPr>
        <w:tblStyle w:val="TableGrid"/>
        <w:tblW w:w="9365" w:type="dxa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/>
      </w:tblPr>
      <w:tblGrid>
        <w:gridCol w:w="1465"/>
        <w:gridCol w:w="6394"/>
        <w:gridCol w:w="1506"/>
      </w:tblGrid>
      <w:tr w:rsidR="00ED6E92" w:rsidRPr="0034550A" w:rsidTr="002B7EFA">
        <w:trPr>
          <w:trHeight w:hRule="exact" w:val="360"/>
        </w:trPr>
        <w:tc>
          <w:tcPr>
            <w:tcW w:w="1465" w:type="dxa"/>
            <w:shd w:val="clear" w:color="auto" w:fill="DBDDCC" w:themeFill="accent3" w:themeFillTint="66"/>
            <w:vAlign w:val="center"/>
          </w:tcPr>
          <w:p w:rsidR="00ED6E92" w:rsidRPr="0034550A" w:rsidRDefault="00C729FA" w:rsidP="002B7EFA">
            <w:pPr>
              <w:pStyle w:val="columnheadings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Item #:"/>
                <w:tag w:val="Item #:"/>
                <w:id w:val="-656155548"/>
                <w:placeholder>
                  <w:docPart w:val="11E4777B8B4642DB82CE32BB421B0F67"/>
                </w:placeholder>
                <w:temporary/>
                <w:showingPlcHdr/>
              </w:sdtPr>
              <w:sdtContent>
                <w:r w:rsidR="00A15166" w:rsidRPr="0034550A">
                  <w:rPr>
                    <w:rFonts w:ascii="Gill Sans MT" w:hAnsi="Gill Sans MT"/>
                  </w:rPr>
                  <w:t>Item #</w:t>
                </w:r>
              </w:sdtContent>
            </w:sdt>
          </w:p>
        </w:tc>
        <w:tc>
          <w:tcPr>
            <w:tcW w:w="6394" w:type="dxa"/>
            <w:shd w:val="clear" w:color="auto" w:fill="DBDDCC" w:themeFill="accent3" w:themeFillTint="66"/>
            <w:vAlign w:val="center"/>
          </w:tcPr>
          <w:p w:rsidR="00ED6E92" w:rsidRPr="0034550A" w:rsidRDefault="00C729FA" w:rsidP="002B7EFA">
            <w:pPr>
              <w:pStyle w:val="columnheadings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Description:"/>
                <w:tag w:val="Description:"/>
                <w:id w:val="759099939"/>
                <w:placeholder>
                  <w:docPart w:val="03AB1DF7647746F6A8F5CB98586FE55A"/>
                </w:placeholder>
                <w:temporary/>
                <w:showingPlcHdr/>
              </w:sdtPr>
              <w:sdtContent>
                <w:r w:rsidR="00A15166" w:rsidRPr="0034550A">
                  <w:rPr>
                    <w:rFonts w:ascii="Gill Sans MT" w:hAnsi="Gill Sans MT"/>
                  </w:rPr>
                  <w:t>Description</w:t>
                </w:r>
              </w:sdtContent>
            </w:sdt>
          </w:p>
        </w:tc>
        <w:tc>
          <w:tcPr>
            <w:tcW w:w="1506" w:type="dxa"/>
            <w:shd w:val="clear" w:color="auto" w:fill="DBDDCC" w:themeFill="accent3" w:themeFillTint="66"/>
            <w:vAlign w:val="center"/>
          </w:tcPr>
          <w:p w:rsidR="00ED6E92" w:rsidRPr="0034550A" w:rsidRDefault="00C729FA" w:rsidP="002B7EFA">
            <w:pPr>
              <w:pStyle w:val="columnheadings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Quantity:"/>
                <w:tag w:val="Quantity:"/>
                <w:id w:val="-1896038269"/>
                <w:placeholder>
                  <w:docPart w:val="290614F1E0B541C3B67BC84562A14DDD"/>
                </w:placeholder>
                <w:temporary/>
                <w:showingPlcHdr/>
              </w:sdtPr>
              <w:sdtContent>
                <w:r w:rsidR="00A15166" w:rsidRPr="0034550A">
                  <w:rPr>
                    <w:rFonts w:ascii="Gill Sans MT" w:hAnsi="Gill Sans MT"/>
                  </w:rPr>
                  <w:t>Quantity</w:t>
                </w:r>
              </w:sdtContent>
            </w:sdt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  <w:tr w:rsidR="00ED6E92" w:rsidRPr="0034550A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6394" w:type="dxa"/>
            <w:vAlign w:val="center"/>
          </w:tcPr>
          <w:p w:rsidR="00ED6E92" w:rsidRPr="0034550A" w:rsidRDefault="00ED6E92" w:rsidP="002B7EFA">
            <w:pPr>
              <w:rPr>
                <w:rFonts w:ascii="Gill Sans MT" w:hAnsi="Gill Sans MT"/>
              </w:rPr>
            </w:pPr>
          </w:p>
        </w:tc>
        <w:tc>
          <w:tcPr>
            <w:tcW w:w="1506" w:type="dxa"/>
            <w:vAlign w:val="center"/>
          </w:tcPr>
          <w:p w:rsidR="00ED6E92" w:rsidRPr="0034550A" w:rsidRDefault="00ED6E92" w:rsidP="002B7EFA">
            <w:pPr>
              <w:pStyle w:val="Amount"/>
              <w:jc w:val="left"/>
              <w:rPr>
                <w:rFonts w:ascii="Gill Sans MT" w:hAnsi="Gill Sans MT"/>
              </w:rPr>
            </w:pPr>
          </w:p>
        </w:tc>
      </w:tr>
    </w:tbl>
    <w:p w:rsidR="00D91DCF" w:rsidRPr="0034550A" w:rsidRDefault="00D91DCF">
      <w:pPr>
        <w:rPr>
          <w:rFonts w:ascii="Gill Sans MT" w:hAnsi="Gill Sans MT"/>
          <w:sz w:val="4"/>
        </w:rPr>
      </w:pPr>
    </w:p>
    <w:tbl>
      <w:tblPr>
        <w:tblStyle w:val="TableGrid"/>
        <w:tblW w:w="936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/>
      </w:tblPr>
      <w:tblGrid>
        <w:gridCol w:w="1616"/>
        <w:gridCol w:w="3065"/>
        <w:gridCol w:w="4684"/>
      </w:tblGrid>
      <w:tr w:rsidR="00606BB2" w:rsidRPr="0034550A" w:rsidTr="00F83736">
        <w:trPr>
          <w:trHeight w:hRule="exact" w:val="1685"/>
        </w:trPr>
        <w:tc>
          <w:tcPr>
            <w:tcW w:w="1616" w:type="dxa"/>
            <w:vAlign w:val="bottom"/>
          </w:tcPr>
          <w:p w:rsidR="00606BB2" w:rsidRPr="0034550A" w:rsidRDefault="00606BB2" w:rsidP="002B7EFA">
            <w:pPr>
              <w:rPr>
                <w:rFonts w:ascii="Gill Sans MT" w:hAnsi="Gill Sans MT"/>
              </w:rPr>
            </w:pPr>
            <w:r w:rsidRPr="0034550A">
              <w:rPr>
                <w:rFonts w:ascii="Gill Sans MT" w:hAnsi="Gill Sans MT"/>
                <w:noProof/>
              </w:rPr>
              <w:drawing>
                <wp:inline distT="0" distB="0" distL="0" distR="0">
                  <wp:extent cx="857250" cy="428625"/>
                  <wp:effectExtent l="0" t="0" r="0" b="9525"/>
                  <wp:docPr id="4" name="Picture 52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Gill Sans MT" w:hAnsi="Gill Sans MT"/>
            </w:rPr>
            <w:alias w:val="Enter your company slogan:"/>
            <w:tag w:val="Enter your company slogan:"/>
            <w:id w:val="-1345316443"/>
            <w:placeholder>
              <w:docPart w:val="7DBD5F88FE664473A16AF7927D6A854F"/>
            </w:placeholder>
            <w:temporary/>
            <w:showingPlcHdr/>
          </w:sdtPr>
          <w:sdtContent>
            <w:tc>
              <w:tcPr>
                <w:tcW w:w="3065" w:type="dxa"/>
                <w:vAlign w:val="bottom"/>
              </w:tcPr>
              <w:p w:rsidR="00606BB2" w:rsidRPr="0034550A" w:rsidRDefault="009D5A63" w:rsidP="002B7EFA">
                <w:pPr>
                  <w:pStyle w:val="slogan"/>
                  <w:rPr>
                    <w:rFonts w:ascii="Gill Sans MT" w:hAnsi="Gill Sans MT"/>
                  </w:rPr>
                </w:pPr>
                <w:r w:rsidRPr="0034550A">
                  <w:rPr>
                    <w:rFonts w:ascii="Gill Sans MT" w:hAnsi="Gill Sans MT"/>
                  </w:rPr>
                  <w:t>Your company slogan</w:t>
                </w:r>
              </w:p>
            </w:tc>
          </w:sdtContent>
        </w:sdt>
        <w:tc>
          <w:tcPr>
            <w:tcW w:w="4684" w:type="dxa"/>
            <w:vAlign w:val="bottom"/>
          </w:tcPr>
          <w:p w:rsidR="00F96940" w:rsidRPr="0034550A" w:rsidRDefault="00C729FA" w:rsidP="00394226">
            <w:pPr>
              <w:pStyle w:val="rightalignedtext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Please contact customer service at:"/>
                <w:tag w:val="Please contact customer service at:"/>
                <w:id w:val="-118144669"/>
                <w:placeholder>
                  <w:docPart w:val="872A7587D4614C6491BDCC7AB0D5D738"/>
                </w:placeholder>
                <w:temporary/>
                <w:showingPlcHdr/>
              </w:sdtPr>
              <w:sdtContent>
                <w:r w:rsidR="008F2DC0" w:rsidRPr="0034550A">
                  <w:rPr>
                    <w:rFonts w:ascii="Gill Sans MT" w:hAnsi="Gill Sans MT"/>
                  </w:rPr>
                  <w:t>Please contact Customer Service at</w:t>
                </w:r>
              </w:sdtContent>
            </w:sdt>
            <w:sdt>
              <w:sdtPr>
                <w:rPr>
                  <w:rFonts w:ascii="Gill Sans MT" w:hAnsi="Gill Sans MT"/>
                </w:rPr>
                <w:alias w:val="Enter phone:"/>
                <w:tag w:val="Enter phone:"/>
                <w:id w:val="-792986830"/>
                <w:placeholder>
                  <w:docPart w:val="3044B334FE674D9FB8ED923F04E311E2"/>
                </w:placeholder>
                <w:temporary/>
                <w:showingPlcHdr/>
              </w:sdtPr>
              <w:sdtContent>
                <w:r w:rsidR="009D5A63" w:rsidRPr="0034550A">
                  <w:rPr>
                    <w:rFonts w:ascii="Gill Sans MT" w:hAnsi="Gill Sans MT"/>
                  </w:rPr>
                  <w:t>Phone</w:t>
                </w:r>
              </w:sdtContent>
            </w:sdt>
            <w:sdt>
              <w:sdtPr>
                <w:rPr>
                  <w:rFonts w:ascii="Gill Sans MT" w:hAnsi="Gill Sans MT"/>
                </w:rPr>
                <w:alias w:val="With any questions or comments:"/>
                <w:tag w:val="With any questions or comments:"/>
                <w:id w:val="70865220"/>
                <w:placeholder>
                  <w:docPart w:val="16DBF3C02F6C4F1289AE1E478634F435"/>
                </w:placeholder>
                <w:temporary/>
                <w:showingPlcHdr/>
              </w:sdtPr>
              <w:sdtContent>
                <w:r w:rsidR="008F2DC0" w:rsidRPr="0034550A">
                  <w:rPr>
                    <w:rFonts w:ascii="Gill Sans MT" w:hAnsi="Gill Sans MT"/>
                  </w:rPr>
                  <w:t>with any questions or comments.</w:t>
                </w:r>
              </w:sdtContent>
            </w:sdt>
          </w:p>
          <w:p w:rsidR="00606BB2" w:rsidRPr="0034550A" w:rsidRDefault="00C729FA" w:rsidP="00394226">
            <w:pPr>
              <w:pStyle w:val="thankyou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alias w:val="Thank you for your business:"/>
                <w:tag w:val="Thank you for your business:"/>
                <w:id w:val="345840308"/>
                <w:placeholder>
                  <w:docPart w:val="F30CAF88A9C14F78996DF3255FC674D6"/>
                </w:placeholder>
                <w:temporary/>
                <w:showingPlcHdr/>
              </w:sdtPr>
              <w:sdtContent>
                <w:r w:rsidR="008F2DC0" w:rsidRPr="0034550A">
                  <w:rPr>
                    <w:rFonts w:ascii="Gill Sans MT" w:hAnsi="Gill Sans MT"/>
                  </w:rPr>
                  <w:t>Thank you for your business!</w:t>
                </w:r>
              </w:sdtContent>
            </w:sdt>
          </w:p>
        </w:tc>
      </w:tr>
    </w:tbl>
    <w:p w:rsidR="007F5BB3" w:rsidRPr="0034550A" w:rsidRDefault="007F5BB3" w:rsidP="00B2111F">
      <w:pPr>
        <w:rPr>
          <w:rFonts w:ascii="Gill Sans MT" w:hAnsi="Gill Sans MT"/>
          <w:sz w:val="6"/>
        </w:rPr>
      </w:pPr>
    </w:p>
    <w:sectPr w:rsidR="007F5BB3" w:rsidRPr="0034550A" w:rsidSect="002025E8">
      <w:headerReference w:type="defaul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D1" w:rsidRDefault="00466AD1" w:rsidP="002F4850">
      <w:r>
        <w:separator/>
      </w:r>
    </w:p>
  </w:endnote>
  <w:endnote w:type="continuationSeparator" w:id="1">
    <w:p w:rsidR="00466AD1" w:rsidRDefault="00466AD1" w:rsidP="002F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D1" w:rsidRDefault="00466AD1" w:rsidP="002F4850">
      <w:r>
        <w:separator/>
      </w:r>
    </w:p>
  </w:footnote>
  <w:footnote w:type="continuationSeparator" w:id="1">
    <w:p w:rsidR="00466AD1" w:rsidRDefault="00466AD1" w:rsidP="002F4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36" w:rsidRDefault="00C729FA">
    <w:pPr>
      <w:pStyle w:val="Header"/>
    </w:pPr>
    <w:r>
      <w:rPr>
        <w:noProof/>
      </w:rPr>
      <w:pict>
        <v:rect id="Rectangle 44" o:spid="_x0000_s4097" style="position:absolute;margin-left:0;margin-top:0;width:7in;height:684pt;z-index:-251658752;visibility:visible;mso-position-horizontal:center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" o:allowincell="f" fillcolor="#edeee5 [662]" strokecolor="#c8ccb3 [1942]" strokeweight="3.25pt">
          <v:fill color2="white [3212]" rotate="t" angle="135" focus="50%" type="gradient"/>
          <v:stroke linestyle="thickThin"/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3EF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F2A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FAE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12E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600A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84A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CD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DC8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E5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96B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7824"/>
  <w:defaultTabStop w:val="720"/>
  <w:characterSpacingControl w:val="doNotCompress"/>
  <w:savePreviewPicture/>
  <w:hdrShapeDefaults>
    <o:shapedefaults v:ext="edit" spidmax="5122" fillcolor="white">
      <v:fill color="white"/>
      <o:colormru v:ext="edit" colors="#f9faf0,#ddd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96306"/>
    <w:rsid w:val="00001B6D"/>
    <w:rsid w:val="00010191"/>
    <w:rsid w:val="000157E6"/>
    <w:rsid w:val="00024856"/>
    <w:rsid w:val="00036054"/>
    <w:rsid w:val="00061BE1"/>
    <w:rsid w:val="000653AC"/>
    <w:rsid w:val="000A4BDA"/>
    <w:rsid w:val="000C3A23"/>
    <w:rsid w:val="000D6448"/>
    <w:rsid w:val="000E042A"/>
    <w:rsid w:val="000F6B47"/>
    <w:rsid w:val="000F7D4F"/>
    <w:rsid w:val="0010556E"/>
    <w:rsid w:val="001119DF"/>
    <w:rsid w:val="00130F5B"/>
    <w:rsid w:val="00140EA0"/>
    <w:rsid w:val="001553FA"/>
    <w:rsid w:val="00161DB3"/>
    <w:rsid w:val="00181917"/>
    <w:rsid w:val="001B4F7A"/>
    <w:rsid w:val="001B70FF"/>
    <w:rsid w:val="001C0064"/>
    <w:rsid w:val="001F0F9F"/>
    <w:rsid w:val="002025E8"/>
    <w:rsid w:val="00202E66"/>
    <w:rsid w:val="00216215"/>
    <w:rsid w:val="00227D2A"/>
    <w:rsid w:val="00237E66"/>
    <w:rsid w:val="002523E9"/>
    <w:rsid w:val="00272FC6"/>
    <w:rsid w:val="00287DDD"/>
    <w:rsid w:val="00296306"/>
    <w:rsid w:val="00297836"/>
    <w:rsid w:val="00297A63"/>
    <w:rsid w:val="002B1A73"/>
    <w:rsid w:val="002B7EFA"/>
    <w:rsid w:val="002D128D"/>
    <w:rsid w:val="002E7E69"/>
    <w:rsid w:val="002F4850"/>
    <w:rsid w:val="002F6035"/>
    <w:rsid w:val="00304275"/>
    <w:rsid w:val="003055DC"/>
    <w:rsid w:val="00311C97"/>
    <w:rsid w:val="003272DA"/>
    <w:rsid w:val="0034550A"/>
    <w:rsid w:val="00391C85"/>
    <w:rsid w:val="00394226"/>
    <w:rsid w:val="003E5FCD"/>
    <w:rsid w:val="004077A8"/>
    <w:rsid w:val="00416D56"/>
    <w:rsid w:val="00441785"/>
    <w:rsid w:val="00442CDA"/>
    <w:rsid w:val="00446C27"/>
    <w:rsid w:val="004471ED"/>
    <w:rsid w:val="0045588D"/>
    <w:rsid w:val="00455F93"/>
    <w:rsid w:val="00466AD1"/>
    <w:rsid w:val="004C4F1D"/>
    <w:rsid w:val="004F202D"/>
    <w:rsid w:val="004F49AB"/>
    <w:rsid w:val="00511C95"/>
    <w:rsid w:val="005209B5"/>
    <w:rsid w:val="00521569"/>
    <w:rsid w:val="005646A2"/>
    <w:rsid w:val="0057647C"/>
    <w:rsid w:val="00577677"/>
    <w:rsid w:val="005865E7"/>
    <w:rsid w:val="005A2F50"/>
    <w:rsid w:val="005A7972"/>
    <w:rsid w:val="005B3515"/>
    <w:rsid w:val="005F3BA8"/>
    <w:rsid w:val="00600046"/>
    <w:rsid w:val="00606BB2"/>
    <w:rsid w:val="00606EB0"/>
    <w:rsid w:val="00631798"/>
    <w:rsid w:val="00641159"/>
    <w:rsid w:val="00646D51"/>
    <w:rsid w:val="0066419C"/>
    <w:rsid w:val="00664D32"/>
    <w:rsid w:val="006869C1"/>
    <w:rsid w:val="006A7C63"/>
    <w:rsid w:val="006F3C33"/>
    <w:rsid w:val="00704C33"/>
    <w:rsid w:val="00705D71"/>
    <w:rsid w:val="007178F3"/>
    <w:rsid w:val="00750613"/>
    <w:rsid w:val="00757CD8"/>
    <w:rsid w:val="0076185C"/>
    <w:rsid w:val="00776BCB"/>
    <w:rsid w:val="007929A8"/>
    <w:rsid w:val="007B38EB"/>
    <w:rsid w:val="007E0738"/>
    <w:rsid w:val="007F242B"/>
    <w:rsid w:val="007F5BB3"/>
    <w:rsid w:val="008171B1"/>
    <w:rsid w:val="00820427"/>
    <w:rsid w:val="00826E8E"/>
    <w:rsid w:val="008829FE"/>
    <w:rsid w:val="00892AA1"/>
    <w:rsid w:val="008C58CA"/>
    <w:rsid w:val="008C5A0E"/>
    <w:rsid w:val="008D778E"/>
    <w:rsid w:val="008E45DF"/>
    <w:rsid w:val="008E5F43"/>
    <w:rsid w:val="008F2DC0"/>
    <w:rsid w:val="008F3211"/>
    <w:rsid w:val="00912BEF"/>
    <w:rsid w:val="00915E71"/>
    <w:rsid w:val="00937D8E"/>
    <w:rsid w:val="00953D43"/>
    <w:rsid w:val="00954EF9"/>
    <w:rsid w:val="00955153"/>
    <w:rsid w:val="00962FAD"/>
    <w:rsid w:val="0096317F"/>
    <w:rsid w:val="00967303"/>
    <w:rsid w:val="009A077E"/>
    <w:rsid w:val="009B3608"/>
    <w:rsid w:val="009B6CF5"/>
    <w:rsid w:val="009B72C3"/>
    <w:rsid w:val="009C1CA5"/>
    <w:rsid w:val="009C28E3"/>
    <w:rsid w:val="009D5A63"/>
    <w:rsid w:val="009D7158"/>
    <w:rsid w:val="00A1122C"/>
    <w:rsid w:val="00A15166"/>
    <w:rsid w:val="00A27EC3"/>
    <w:rsid w:val="00A337A8"/>
    <w:rsid w:val="00A42A8C"/>
    <w:rsid w:val="00A472D4"/>
    <w:rsid w:val="00A50CC1"/>
    <w:rsid w:val="00A5177E"/>
    <w:rsid w:val="00A54A6E"/>
    <w:rsid w:val="00A56AF2"/>
    <w:rsid w:val="00A63377"/>
    <w:rsid w:val="00A73FC4"/>
    <w:rsid w:val="00A87BAC"/>
    <w:rsid w:val="00A908B1"/>
    <w:rsid w:val="00AA7F0D"/>
    <w:rsid w:val="00AB552C"/>
    <w:rsid w:val="00AD1385"/>
    <w:rsid w:val="00AD5172"/>
    <w:rsid w:val="00AD6E6B"/>
    <w:rsid w:val="00AE7779"/>
    <w:rsid w:val="00B17E96"/>
    <w:rsid w:val="00B2111F"/>
    <w:rsid w:val="00B6619B"/>
    <w:rsid w:val="00BE0AE9"/>
    <w:rsid w:val="00BF5438"/>
    <w:rsid w:val="00C41844"/>
    <w:rsid w:val="00C50F0E"/>
    <w:rsid w:val="00C54AE4"/>
    <w:rsid w:val="00C715A5"/>
    <w:rsid w:val="00C729FA"/>
    <w:rsid w:val="00CA1C8D"/>
    <w:rsid w:val="00CC1DC3"/>
    <w:rsid w:val="00CD3C2A"/>
    <w:rsid w:val="00D04A16"/>
    <w:rsid w:val="00D30E8F"/>
    <w:rsid w:val="00D50DEA"/>
    <w:rsid w:val="00D52530"/>
    <w:rsid w:val="00D719AB"/>
    <w:rsid w:val="00D824D4"/>
    <w:rsid w:val="00D91DCF"/>
    <w:rsid w:val="00D92AA5"/>
    <w:rsid w:val="00DB6D0A"/>
    <w:rsid w:val="00DF1EAB"/>
    <w:rsid w:val="00E020A7"/>
    <w:rsid w:val="00E04DDD"/>
    <w:rsid w:val="00E10F5C"/>
    <w:rsid w:val="00E215DD"/>
    <w:rsid w:val="00E45648"/>
    <w:rsid w:val="00E47F00"/>
    <w:rsid w:val="00E52614"/>
    <w:rsid w:val="00E722D5"/>
    <w:rsid w:val="00E73C15"/>
    <w:rsid w:val="00E9067E"/>
    <w:rsid w:val="00E97E88"/>
    <w:rsid w:val="00EB49C5"/>
    <w:rsid w:val="00EB4C8F"/>
    <w:rsid w:val="00EB4F05"/>
    <w:rsid w:val="00ED5BBA"/>
    <w:rsid w:val="00ED6E92"/>
    <w:rsid w:val="00EF3083"/>
    <w:rsid w:val="00EF7440"/>
    <w:rsid w:val="00F006F7"/>
    <w:rsid w:val="00F01E9A"/>
    <w:rsid w:val="00F27D57"/>
    <w:rsid w:val="00F45BBC"/>
    <w:rsid w:val="00F56369"/>
    <w:rsid w:val="00F77FBF"/>
    <w:rsid w:val="00F83736"/>
    <w:rsid w:val="00F9557A"/>
    <w:rsid w:val="00F96940"/>
    <w:rsid w:val="00FA3205"/>
    <w:rsid w:val="00FD3680"/>
    <w:rsid w:val="00FD7436"/>
    <w:rsid w:val="00FE069C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o:colormru v:ext="edit" colors="#f9faf0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83"/>
    <w:rPr>
      <w:rFonts w:asciiTheme="minorHAnsi" w:hAnsiTheme="minorHAnsi"/>
      <w:color w:val="262626" w:themeColor="text1" w:themeTint="D9"/>
      <w:sz w:val="14"/>
      <w:szCs w:val="14"/>
    </w:rPr>
  </w:style>
  <w:style w:type="paragraph" w:styleId="Heading1">
    <w:name w:val="heading 1"/>
    <w:basedOn w:val="Normal"/>
    <w:next w:val="Normal"/>
    <w:autoRedefine/>
    <w:uiPriority w:val="9"/>
    <w:qFormat/>
    <w:rsid w:val="00EF3083"/>
    <w:pPr>
      <w:keepNext/>
      <w:framePr w:hSpace="187" w:wrap="around" w:vAnchor="page" w:hAnchor="page" w:xAlign="center" w:y="1441"/>
      <w:suppressOverlap/>
      <w:outlineLvl w:val="0"/>
    </w:pPr>
    <w:rPr>
      <w:rFonts w:asciiTheme="majorHAnsi" w:hAnsiTheme="majorHAnsi" w:cs="Arial"/>
      <w:bCs/>
      <w:caps/>
      <w:color w:val="555A3C" w:themeColor="accent3" w:themeShade="80"/>
      <w:kern w:val="44"/>
      <w:sz w:val="64"/>
      <w:szCs w:val="64"/>
    </w:rPr>
  </w:style>
  <w:style w:type="paragraph" w:styleId="Heading2">
    <w:name w:val="heading 2"/>
    <w:basedOn w:val="Normal"/>
    <w:next w:val="Normal"/>
    <w:uiPriority w:val="9"/>
    <w:unhideWhenUsed/>
    <w:qFormat/>
    <w:rsid w:val="00757CD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rsid w:val="00757CD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F30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0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55D7E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0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0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uiPriority w:val="12"/>
    <w:qFormat/>
    <w:rsid w:val="004077A8"/>
    <w:pPr>
      <w:jc w:val="right"/>
    </w:pPr>
  </w:style>
  <w:style w:type="paragraph" w:customStyle="1" w:styleId="DateandNumber">
    <w:name w:val="Date and Number"/>
    <w:basedOn w:val="Normal"/>
    <w:uiPriority w:val="1"/>
    <w:qFormat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Normal"/>
    <w:uiPriority w:val="3"/>
    <w:qFormat/>
    <w:rsid w:val="00AD5172"/>
    <w:pPr>
      <w:outlineLvl w:val="1"/>
    </w:pPr>
    <w:rPr>
      <w:rFonts w:asciiTheme="majorHAnsi" w:hAnsiTheme="majorHAnsi"/>
      <w:caps/>
      <w:color w:val="0D0D0D" w:themeColor="text1" w:themeTint="F2"/>
      <w:spacing w:val="4"/>
    </w:rPr>
  </w:style>
  <w:style w:type="paragraph" w:customStyle="1" w:styleId="leftalignedtext">
    <w:name w:val="left aligned text"/>
    <w:basedOn w:val="rightalignedtext"/>
    <w:uiPriority w:val="13"/>
    <w:qFormat/>
    <w:rsid w:val="00CD3C2A"/>
    <w:pPr>
      <w:jc w:val="left"/>
    </w:pPr>
  </w:style>
  <w:style w:type="paragraph" w:customStyle="1" w:styleId="lowercompanyname">
    <w:name w:val="lower company name"/>
    <w:basedOn w:val="Normal"/>
    <w:uiPriority w:val="14"/>
    <w:qFormat/>
    <w:rsid w:val="004077A8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uiPriority w:val="16"/>
    <w:rsid w:val="00AD5172"/>
    <w:rPr>
      <w:rFonts w:asciiTheme="majorHAnsi" w:hAnsiTheme="majorHAnsi"/>
      <w:caps/>
      <w:color w:val="0D0D0D" w:themeColor="text1" w:themeTint="F2"/>
      <w:spacing w:val="4"/>
      <w:sz w:val="14"/>
      <w:szCs w:val="16"/>
    </w:rPr>
  </w:style>
  <w:style w:type="paragraph" w:customStyle="1" w:styleId="slogan">
    <w:name w:val="slogan"/>
    <w:basedOn w:val="Normal"/>
    <w:uiPriority w:val="15"/>
    <w:qFormat/>
    <w:rsid w:val="004F49AB"/>
    <w:pPr>
      <w:outlineLvl w:val="2"/>
    </w:pPr>
    <w:rPr>
      <w:rFonts w:asciiTheme="majorHAnsi" w:hAnsiTheme="majorHAnsi"/>
      <w:i/>
      <w:spacing w:val="4"/>
      <w:szCs w:val="18"/>
    </w:rPr>
  </w:style>
  <w:style w:type="paragraph" w:customStyle="1" w:styleId="headingright">
    <w:name w:val="heading right"/>
    <w:basedOn w:val="Normal"/>
    <w:uiPriority w:val="13"/>
    <w:qFormat/>
    <w:rsid w:val="00416D56"/>
    <w:pPr>
      <w:spacing w:line="240" w:lineRule="atLeast"/>
      <w:jc w:val="right"/>
    </w:pPr>
    <w:rPr>
      <w:rFonts w:asciiTheme="majorHAnsi" w:hAnsiTheme="majorHAnsi"/>
      <w:caps/>
      <w:color w:val="0D0D0D" w:themeColor="text1" w:themeTint="F2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uiPriority w:val="16"/>
    <w:qFormat/>
    <w:rsid w:val="00416D56"/>
    <w:pPr>
      <w:spacing w:before="80"/>
    </w:pPr>
  </w:style>
  <w:style w:type="paragraph" w:styleId="BlockText">
    <w:name w:val="Block Text"/>
    <w:basedOn w:val="Normal"/>
    <w:semiHidden/>
    <w:unhideWhenUsed/>
    <w:rsid w:val="00EF308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customStyle="1" w:styleId="rightalignedtext">
    <w:name w:val="right aligned text"/>
    <w:basedOn w:val="Normal"/>
    <w:uiPriority w:val="15"/>
    <w:qFormat/>
    <w:rsid w:val="004077A8"/>
    <w:pPr>
      <w:spacing w:line="240" w:lineRule="atLeast"/>
      <w:jc w:val="right"/>
    </w:pPr>
    <w:rPr>
      <w:szCs w:val="16"/>
    </w:rPr>
  </w:style>
  <w:style w:type="character" w:styleId="Hyperlink">
    <w:name w:val="Hyperlink"/>
    <w:basedOn w:val="DefaultParagraphFont"/>
    <w:semiHidden/>
    <w:unhideWhenUsed/>
    <w:rsid w:val="00EF3083"/>
    <w:rPr>
      <w:color w:val="7C5F1D" w:themeColor="accent4" w:themeShade="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083"/>
    <w:rPr>
      <w:rFonts w:asciiTheme="majorHAnsi" w:eastAsiaTheme="majorEastAsia" w:hAnsiTheme="majorHAnsi" w:cstheme="majorBidi"/>
      <w:i/>
      <w:iCs/>
      <w:color w:val="355D7E" w:themeColor="accent1" w:themeShade="80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EF3083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297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172"/>
    <w:rPr>
      <w:rFonts w:asciiTheme="minorHAnsi" w:hAnsiTheme="minorHAnsi"/>
      <w:color w:val="262626" w:themeColor="text1" w:themeTint="D9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297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172"/>
    <w:rPr>
      <w:rFonts w:asciiTheme="minorHAnsi" w:hAnsiTheme="minorHAnsi"/>
      <w:color w:val="262626" w:themeColor="text1" w:themeTint="D9"/>
      <w:sz w:val="14"/>
      <w:szCs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083"/>
    <w:rPr>
      <w:rFonts w:asciiTheme="majorHAnsi" w:eastAsiaTheme="majorEastAsia" w:hAnsiTheme="majorHAnsi" w:cstheme="majorBidi"/>
      <w:color w:val="355D7E" w:themeColor="accent1" w:themeShade="80"/>
      <w:sz w:val="14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083"/>
    <w:rPr>
      <w:rFonts w:asciiTheme="majorHAnsi" w:eastAsiaTheme="majorEastAsia" w:hAnsiTheme="majorHAnsi" w:cstheme="majorBidi"/>
      <w:color w:val="345C7D" w:themeColor="accent1" w:themeShade="7F"/>
      <w:sz w:val="14"/>
      <w:szCs w:val="1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083"/>
    <w:rPr>
      <w:rFonts w:asciiTheme="majorHAnsi" w:eastAsiaTheme="majorEastAsia" w:hAnsiTheme="majorHAnsi" w:cstheme="majorBidi"/>
      <w:i/>
      <w:iCs/>
      <w:color w:val="345C7D" w:themeColor="accent1" w:themeShade="7F"/>
      <w:sz w:val="14"/>
      <w:szCs w:val="1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308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EF3083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ind w:left="864" w:right="864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3083"/>
    <w:rPr>
      <w:rFonts w:asciiTheme="minorHAnsi" w:hAnsiTheme="minorHAnsi"/>
      <w:i/>
      <w:iCs/>
      <w:color w:val="355D7E" w:themeColor="accent1" w:themeShade="80"/>
      <w:sz w:val="14"/>
      <w:szCs w:val="14"/>
    </w:rPr>
  </w:style>
  <w:style w:type="character" w:styleId="IntenseReference">
    <w:name w:val="Intense Reference"/>
    <w:basedOn w:val="DefaultParagraphFont"/>
    <w:uiPriority w:val="32"/>
    <w:semiHidden/>
    <w:unhideWhenUsed/>
    <w:rsid w:val="00EF3083"/>
    <w:rPr>
      <w:b/>
      <w:bCs/>
      <w:caps w:val="0"/>
      <w:smallCaps/>
      <w:color w:val="355D7E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3083"/>
    <w:pPr>
      <w:keepLines/>
      <w:framePr w:hSpace="0" w:wrap="auto" w:vAnchor="margin" w:hAnchor="text" w:xAlign="left" w:yAlign="inline"/>
      <w:spacing w:before="240"/>
      <w:suppressOverlap w:val="0"/>
      <w:outlineLvl w:val="9"/>
    </w:pPr>
    <w:rPr>
      <w:rFonts w:eastAsiaTheme="majorEastAsia" w:cstheme="majorBidi"/>
      <w:bCs w:val="0"/>
      <w:caps w:val="0"/>
      <w:color w:val="355D7E" w:themeColor="accent1" w:themeShade="80"/>
      <w:kern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083"/>
    <w:rPr>
      <w:color w:val="595959" w:themeColor="text1" w:themeTint="A6"/>
      <w:shd w:val="clear" w:color="auto" w:fill="E6E6E6"/>
    </w:rPr>
  </w:style>
  <w:style w:type="table" w:styleId="TableGrid">
    <w:name w:val="Table Grid"/>
    <w:basedOn w:val="TableNormal"/>
    <w:rsid w:val="00D91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69"/>
    <w:rPr>
      <w:rFonts w:ascii="Tahoma" w:hAnsi="Tahoma" w:cs="Tahoma"/>
      <w:color w:val="262626" w:themeColor="text1" w:themeTint="D9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102849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46DA466AC24AC3AE5768A1C3CB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3FFD-F11E-4FF4-8BDA-62C30E4F7E18}"/>
      </w:docPartPr>
      <w:docPartBody>
        <w:p w:rsidR="001027BD" w:rsidRDefault="00410C48">
          <w:pPr>
            <w:pStyle w:val="7B46DA466AC24AC3AE5768A1C3CBA75E"/>
          </w:pPr>
          <w:r>
            <w:t>packing slip</w:t>
          </w:r>
        </w:p>
      </w:docPartBody>
    </w:docPart>
    <w:docPart>
      <w:docPartPr>
        <w:name w:val="960DBEA38031477FA4665741FA47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AE1C-7C32-4605-98E0-D34883B17D9F}"/>
      </w:docPartPr>
      <w:docPartBody>
        <w:p w:rsidR="001027BD" w:rsidRDefault="00410C48">
          <w:pPr>
            <w:pStyle w:val="960DBEA38031477FA4665741FA476D53"/>
          </w:pPr>
          <w:r>
            <w:t>Date:</w:t>
          </w:r>
        </w:p>
      </w:docPartBody>
    </w:docPart>
    <w:docPart>
      <w:docPartPr>
        <w:name w:val="A1F4FA81EA254ACDA5DA765EA565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C591-F8A5-4F85-8C61-29B39ED18527}"/>
      </w:docPartPr>
      <w:docPartBody>
        <w:p w:rsidR="001027BD" w:rsidRDefault="00410C48">
          <w:pPr>
            <w:pStyle w:val="A1F4FA81EA254ACDA5DA765EA5658F83"/>
          </w:pPr>
          <w:r>
            <w:t>Date</w:t>
          </w:r>
        </w:p>
      </w:docPartBody>
    </w:docPart>
    <w:docPart>
      <w:docPartPr>
        <w:name w:val="1AE035416CF241B7B55D218454ED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8711-A6CE-4175-9077-38582F417420}"/>
      </w:docPartPr>
      <w:docPartBody>
        <w:p w:rsidR="001027BD" w:rsidRDefault="00410C48">
          <w:pPr>
            <w:pStyle w:val="1AE035416CF241B7B55D218454ED7821"/>
          </w:pPr>
          <w:r w:rsidRPr="000A4BDA">
            <w:t>Your Company Name</w:t>
          </w:r>
        </w:p>
      </w:docPartBody>
    </w:docPart>
    <w:docPart>
      <w:docPartPr>
        <w:name w:val="73A204C41E1E4596B6E7D18E5965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D7BB-43A6-4D30-8366-7BBE0638BAF5}"/>
      </w:docPartPr>
      <w:docPartBody>
        <w:p w:rsidR="001027BD" w:rsidRDefault="00410C48">
          <w:pPr>
            <w:pStyle w:val="73A204C41E1E4596B6E7D18E59653404"/>
          </w:pPr>
          <w:r w:rsidRPr="000A4BDA">
            <w:t>Street Address</w:t>
          </w:r>
        </w:p>
      </w:docPartBody>
    </w:docPart>
    <w:docPart>
      <w:docPartPr>
        <w:name w:val="4D3964182B4C45FBA946CD42FB35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6A8CF-D127-4A2D-959B-2F777014861B}"/>
      </w:docPartPr>
      <w:docPartBody>
        <w:p w:rsidR="001027BD" w:rsidRDefault="00410C48">
          <w:pPr>
            <w:pStyle w:val="4D3964182B4C45FBA946CD42FB356664"/>
          </w:pPr>
          <w:r w:rsidRPr="000A4BDA">
            <w:t>City, ST ZIP Code</w:t>
          </w:r>
        </w:p>
      </w:docPartBody>
    </w:docPart>
    <w:docPart>
      <w:docPartPr>
        <w:name w:val="DED6D683FE7641308D2D3330E00B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D991-0F71-4F0D-A97F-115F266043D6}"/>
      </w:docPartPr>
      <w:docPartBody>
        <w:p w:rsidR="001027BD" w:rsidRDefault="00410C48">
          <w:pPr>
            <w:pStyle w:val="DED6D683FE7641308D2D3330E00B449B"/>
          </w:pPr>
          <w:r w:rsidRPr="000A4BDA">
            <w:t>Phone</w:t>
          </w:r>
        </w:p>
      </w:docPartBody>
    </w:docPart>
    <w:docPart>
      <w:docPartPr>
        <w:name w:val="239D905C9DFC4EBE89E36617DF6B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7936-2815-4F1C-B41E-F587456F43AF}"/>
      </w:docPartPr>
      <w:docPartBody>
        <w:p w:rsidR="001027BD" w:rsidRDefault="00410C48">
          <w:pPr>
            <w:pStyle w:val="239D905C9DFC4EBE89E36617DF6B3FD7"/>
          </w:pPr>
          <w:r w:rsidRPr="000A4BDA">
            <w:t>Fax</w:t>
          </w:r>
        </w:p>
      </w:docPartBody>
    </w:docPart>
    <w:docPart>
      <w:docPartPr>
        <w:name w:val="26E05AC4809A4F999B6E78ADD900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6468-5CBE-4256-ADAF-3A4599C32EBD}"/>
      </w:docPartPr>
      <w:docPartBody>
        <w:p w:rsidR="001027BD" w:rsidRDefault="00410C48">
          <w:pPr>
            <w:pStyle w:val="26E05AC4809A4F999B6E78ADD900D302"/>
          </w:pPr>
          <w:r>
            <w:t>Number</w:t>
          </w:r>
        </w:p>
      </w:docPartBody>
    </w:docPart>
    <w:docPart>
      <w:docPartPr>
        <w:name w:val="AA5FF7F64DA04143A1458037A134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9538-B463-4A52-B88A-770EFD5EFFB5}"/>
      </w:docPartPr>
      <w:docPartBody>
        <w:p w:rsidR="001027BD" w:rsidRDefault="00410C48">
          <w:pPr>
            <w:pStyle w:val="AA5FF7F64DA04143A1458037A134D439"/>
          </w:pPr>
          <w:r w:rsidRPr="000A4BDA">
            <w:t>E-mail</w:t>
          </w:r>
        </w:p>
      </w:docPartBody>
    </w:docPart>
    <w:docPart>
      <w:docPartPr>
        <w:name w:val="1ED0246AA9DC4134A9D7F9C10536D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2F372-7EB0-4D70-B069-80A1788DE289}"/>
      </w:docPartPr>
      <w:docPartBody>
        <w:p w:rsidR="001027BD" w:rsidRDefault="00410C48">
          <w:pPr>
            <w:pStyle w:val="1ED0246AA9DC4134A9D7F9C10536D565"/>
          </w:pPr>
          <w:r>
            <w:t xml:space="preserve"> Ship TO</w:t>
          </w:r>
          <w:r w:rsidRPr="004F49AB">
            <w:t>:</w:t>
          </w:r>
        </w:p>
      </w:docPartBody>
    </w:docPart>
    <w:docPart>
      <w:docPartPr>
        <w:name w:val="BDDE53E757BE4F749A5F52D2B077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DEA75-15A4-4470-B8B7-CC13BFAF7986}"/>
      </w:docPartPr>
      <w:docPartBody>
        <w:p w:rsidR="001027BD" w:rsidRDefault="00410C48">
          <w:pPr>
            <w:pStyle w:val="BDDE53E757BE4F749A5F52D2B077A35D"/>
          </w:pPr>
          <w:r>
            <w:t>Name</w:t>
          </w:r>
        </w:p>
      </w:docPartBody>
    </w:docPart>
    <w:docPart>
      <w:docPartPr>
        <w:name w:val="98A2C2B54E414FDCBDFA26D7D5B8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9692-BB58-4638-87CE-32ED9CED0817}"/>
      </w:docPartPr>
      <w:docPartBody>
        <w:p w:rsidR="001027BD" w:rsidRDefault="00410C48">
          <w:pPr>
            <w:pStyle w:val="98A2C2B54E414FDCBDFA26D7D5B8DA62"/>
          </w:pPr>
          <w:r>
            <w:t>Company Name</w:t>
          </w:r>
        </w:p>
      </w:docPartBody>
    </w:docPart>
    <w:docPart>
      <w:docPartPr>
        <w:name w:val="A97F919D8D0F40B38E5FCDFC048F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0B86-2DDA-422D-A1AA-AE3E7B3C8107}"/>
      </w:docPartPr>
      <w:docPartBody>
        <w:p w:rsidR="001027BD" w:rsidRDefault="00410C48">
          <w:pPr>
            <w:pStyle w:val="A97F919D8D0F40B38E5FCDFC048F6592"/>
          </w:pPr>
          <w:r>
            <w:t>Street Address</w:t>
          </w:r>
        </w:p>
      </w:docPartBody>
    </w:docPart>
    <w:docPart>
      <w:docPartPr>
        <w:name w:val="8DCCBC4695E644C9ABB8F1196E7F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F857D-059A-4B77-8872-A2B7DFD7032A}"/>
      </w:docPartPr>
      <w:docPartBody>
        <w:p w:rsidR="001027BD" w:rsidRDefault="00410C48">
          <w:pPr>
            <w:pStyle w:val="8DCCBC4695E644C9ABB8F1196E7F3021"/>
          </w:pPr>
          <w:r>
            <w:t>City, ST ZIP Code</w:t>
          </w:r>
        </w:p>
      </w:docPartBody>
    </w:docPart>
    <w:docPart>
      <w:docPartPr>
        <w:name w:val="0CE22AD2FB8C46ADAAB4FF13D557E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E8CB-40FA-439A-9B44-4461E3B07C45}"/>
      </w:docPartPr>
      <w:docPartBody>
        <w:p w:rsidR="001027BD" w:rsidRDefault="00410C48">
          <w:pPr>
            <w:pStyle w:val="0CE22AD2FB8C46ADAAB4FF13D557E824"/>
          </w:pPr>
          <w:r>
            <w:t>Phone</w:t>
          </w:r>
        </w:p>
      </w:docPartBody>
    </w:docPart>
    <w:docPart>
      <w:docPartPr>
        <w:name w:val="5490D441DCA94C1D9A86526F13020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2C00-39B6-4C16-82F6-10DE35B8D7DE}"/>
      </w:docPartPr>
      <w:docPartBody>
        <w:p w:rsidR="001027BD" w:rsidRDefault="00410C48">
          <w:pPr>
            <w:pStyle w:val="5490D441DCA94C1D9A86526F13020F24"/>
          </w:pPr>
          <w:r>
            <w:t>Customer ID:</w:t>
          </w:r>
        </w:p>
      </w:docPartBody>
    </w:docPart>
    <w:docPart>
      <w:docPartPr>
        <w:name w:val="AA7E7CEC848C41339C4A811C1A9E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2254-D282-4EA2-A0BF-3062FC178356}"/>
      </w:docPartPr>
      <w:docPartBody>
        <w:p w:rsidR="001027BD" w:rsidRDefault="00410C48">
          <w:pPr>
            <w:pStyle w:val="AA7E7CEC848C41339C4A811C1A9E17FD"/>
          </w:pPr>
          <w:r>
            <w:t>ID</w:t>
          </w:r>
        </w:p>
      </w:docPartBody>
    </w:docPart>
    <w:docPart>
      <w:docPartPr>
        <w:name w:val="2A9F9CE5A48243458696C5FF2CCA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FDDF-CFDF-49BF-9831-5FABAC89DA53}"/>
      </w:docPartPr>
      <w:docPartBody>
        <w:p w:rsidR="001027BD" w:rsidRDefault="00410C48">
          <w:pPr>
            <w:pStyle w:val="2A9F9CE5A48243458696C5FF2CCABB2D"/>
          </w:pPr>
          <w:r>
            <w:t>Bill To:</w:t>
          </w:r>
        </w:p>
      </w:docPartBody>
    </w:docPart>
    <w:docPart>
      <w:docPartPr>
        <w:name w:val="7495CA49D3774486935F3799C61B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694D-236F-415D-A4DE-3D3A30935C23}"/>
      </w:docPartPr>
      <w:docPartBody>
        <w:p w:rsidR="001027BD" w:rsidRDefault="00410C48">
          <w:pPr>
            <w:pStyle w:val="7495CA49D3774486935F3799C61B5796"/>
          </w:pPr>
          <w:r>
            <w:t>Name</w:t>
          </w:r>
        </w:p>
      </w:docPartBody>
    </w:docPart>
    <w:docPart>
      <w:docPartPr>
        <w:name w:val="F950E66E4B404B01954CE8EC36E1C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E3EA8-A8AB-422F-BC3D-82D4AAB50BFF}"/>
      </w:docPartPr>
      <w:docPartBody>
        <w:p w:rsidR="001027BD" w:rsidRDefault="00410C48">
          <w:pPr>
            <w:pStyle w:val="F950E66E4B404B01954CE8EC36E1CD63"/>
          </w:pPr>
          <w:r>
            <w:t>Company Name</w:t>
          </w:r>
        </w:p>
      </w:docPartBody>
    </w:docPart>
    <w:docPart>
      <w:docPartPr>
        <w:name w:val="4DAF39D3AAE54CECA68B6956A67F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497E-B53B-4BF8-A3A3-8552B9D6CA8A}"/>
      </w:docPartPr>
      <w:docPartBody>
        <w:p w:rsidR="001027BD" w:rsidRDefault="00410C48">
          <w:pPr>
            <w:pStyle w:val="4DAF39D3AAE54CECA68B6956A67F703E"/>
          </w:pPr>
          <w:r>
            <w:t>Street Address</w:t>
          </w:r>
        </w:p>
      </w:docPartBody>
    </w:docPart>
    <w:docPart>
      <w:docPartPr>
        <w:name w:val="22188F1C26504EB2B4F1EBBFED5B3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85DB-A593-4893-B5FC-E285515AA002}"/>
      </w:docPartPr>
      <w:docPartBody>
        <w:p w:rsidR="001027BD" w:rsidRDefault="00410C48">
          <w:pPr>
            <w:pStyle w:val="22188F1C26504EB2B4F1EBBFED5B3B8A"/>
          </w:pPr>
          <w:r>
            <w:t>City, ST ZIP Code</w:t>
          </w:r>
        </w:p>
      </w:docPartBody>
    </w:docPart>
    <w:docPart>
      <w:docPartPr>
        <w:name w:val="35D130489F134C95A8F36B01475F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6C4E-A576-4D0F-B5D5-A088F3B8D7D4}"/>
      </w:docPartPr>
      <w:docPartBody>
        <w:p w:rsidR="001027BD" w:rsidRDefault="00410C48">
          <w:pPr>
            <w:pStyle w:val="35D130489F134C95A8F36B01475F4B99"/>
          </w:pPr>
          <w:r>
            <w:t>Phone</w:t>
          </w:r>
        </w:p>
      </w:docPartBody>
    </w:docPart>
    <w:docPart>
      <w:docPartPr>
        <w:name w:val="3828835AA7384D8F8C0468A290103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63FAD-1143-4D39-9D07-E6A790EED917}"/>
      </w:docPartPr>
      <w:docPartBody>
        <w:p w:rsidR="001027BD" w:rsidRDefault="00410C48">
          <w:pPr>
            <w:pStyle w:val="3828835AA7384D8F8C0468A290103CF0"/>
          </w:pPr>
          <w:r>
            <w:t>Customer ID:</w:t>
          </w:r>
        </w:p>
      </w:docPartBody>
    </w:docPart>
    <w:docPart>
      <w:docPartPr>
        <w:name w:val="39CD67C37B524BAA89C48B2BEC96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92BF2-38C7-4E59-875C-0FE26CC7796E}"/>
      </w:docPartPr>
      <w:docPartBody>
        <w:p w:rsidR="001027BD" w:rsidRDefault="00410C48">
          <w:pPr>
            <w:pStyle w:val="39CD67C37B524BAA89C48B2BEC9642E6"/>
          </w:pPr>
          <w:r>
            <w:t>ID</w:t>
          </w:r>
        </w:p>
      </w:docPartBody>
    </w:docPart>
    <w:docPart>
      <w:docPartPr>
        <w:name w:val="4C42A45549E14EFAB9FE3EB002D97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6B32B-2E62-47E9-8611-4160EE82440D}"/>
      </w:docPartPr>
      <w:docPartBody>
        <w:p w:rsidR="001027BD" w:rsidRDefault="00410C48">
          <w:pPr>
            <w:pStyle w:val="4C42A45549E14EFAB9FE3EB002D97F8E"/>
          </w:pPr>
          <w:r>
            <w:t>Order Date</w:t>
          </w:r>
        </w:p>
      </w:docPartBody>
    </w:docPart>
    <w:docPart>
      <w:docPartPr>
        <w:name w:val="6786545DA62A495998E0F0C9C338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73DD-E9A3-435F-9363-C56E668CE6A7}"/>
      </w:docPartPr>
      <w:docPartBody>
        <w:p w:rsidR="001027BD" w:rsidRDefault="00410C48">
          <w:pPr>
            <w:pStyle w:val="6786545DA62A495998E0F0C9C3382DB2"/>
          </w:pPr>
          <w:r>
            <w:t>Order Number</w:t>
          </w:r>
        </w:p>
      </w:docPartBody>
    </w:docPart>
    <w:docPart>
      <w:docPartPr>
        <w:name w:val="F0A17C3DE6DB41078BF9CE2F8508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D395-958E-4807-A969-7CE42D3BF2FE}"/>
      </w:docPartPr>
      <w:docPartBody>
        <w:p w:rsidR="001027BD" w:rsidRDefault="00410C48">
          <w:pPr>
            <w:pStyle w:val="F0A17C3DE6DB41078BF9CE2F8508B1DC"/>
          </w:pPr>
          <w:r>
            <w:t>Job</w:t>
          </w:r>
        </w:p>
      </w:docPartBody>
    </w:docPart>
    <w:docPart>
      <w:docPartPr>
        <w:name w:val="11E4777B8B4642DB82CE32BB421B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19271-4F1D-42AE-864F-3A6CC29518AE}"/>
      </w:docPartPr>
      <w:docPartBody>
        <w:p w:rsidR="001027BD" w:rsidRDefault="00410C48">
          <w:pPr>
            <w:pStyle w:val="11E4777B8B4642DB82CE32BB421B0F67"/>
          </w:pPr>
          <w:r>
            <w:t>Item #</w:t>
          </w:r>
        </w:p>
      </w:docPartBody>
    </w:docPart>
    <w:docPart>
      <w:docPartPr>
        <w:name w:val="03AB1DF7647746F6A8F5CB98586F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451C-CCA0-4404-9224-AABE44B42B8F}"/>
      </w:docPartPr>
      <w:docPartBody>
        <w:p w:rsidR="001027BD" w:rsidRDefault="00410C48">
          <w:pPr>
            <w:pStyle w:val="03AB1DF7647746F6A8F5CB98586FE55A"/>
          </w:pPr>
          <w:r>
            <w:t>Description</w:t>
          </w:r>
        </w:p>
      </w:docPartBody>
    </w:docPart>
    <w:docPart>
      <w:docPartPr>
        <w:name w:val="290614F1E0B541C3B67BC84562A14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B0BC-AC96-49C1-BA41-6318778BA765}"/>
      </w:docPartPr>
      <w:docPartBody>
        <w:p w:rsidR="001027BD" w:rsidRDefault="00410C48">
          <w:pPr>
            <w:pStyle w:val="290614F1E0B541C3B67BC84562A14DDD"/>
          </w:pPr>
          <w:r>
            <w:t>Quantity</w:t>
          </w:r>
        </w:p>
      </w:docPartBody>
    </w:docPart>
    <w:docPart>
      <w:docPartPr>
        <w:name w:val="7DBD5F88FE664473A16AF7927D6A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98802-B3FF-4D32-B82E-99C362BC11D0}"/>
      </w:docPartPr>
      <w:docPartBody>
        <w:p w:rsidR="001027BD" w:rsidRDefault="00410C48">
          <w:pPr>
            <w:pStyle w:val="7DBD5F88FE664473A16AF7927D6A854F"/>
          </w:pPr>
          <w:r>
            <w:t>Your company slogan</w:t>
          </w:r>
        </w:p>
      </w:docPartBody>
    </w:docPart>
    <w:docPart>
      <w:docPartPr>
        <w:name w:val="872A7587D4614C6491BDCC7AB0D5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FDCC-4906-4416-841A-4B2E6340570B}"/>
      </w:docPartPr>
      <w:docPartBody>
        <w:p w:rsidR="001027BD" w:rsidRDefault="00410C48">
          <w:pPr>
            <w:pStyle w:val="872A7587D4614C6491BDCC7AB0D5D738"/>
          </w:pPr>
          <w:r>
            <w:t>Please contact Customer Service at</w:t>
          </w:r>
        </w:p>
      </w:docPartBody>
    </w:docPart>
    <w:docPart>
      <w:docPartPr>
        <w:name w:val="3044B334FE674D9FB8ED923F04E3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A04FA-68E2-4499-A36F-00AD4324AA3B}"/>
      </w:docPartPr>
      <w:docPartBody>
        <w:p w:rsidR="001027BD" w:rsidRDefault="00410C48">
          <w:pPr>
            <w:pStyle w:val="3044B334FE674D9FB8ED923F04E311E2"/>
          </w:pPr>
          <w:r>
            <w:t>Phone</w:t>
          </w:r>
        </w:p>
      </w:docPartBody>
    </w:docPart>
    <w:docPart>
      <w:docPartPr>
        <w:name w:val="16DBF3C02F6C4F1289AE1E478634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E762-3EFE-4BED-822B-85574B3568B9}"/>
      </w:docPartPr>
      <w:docPartBody>
        <w:p w:rsidR="001027BD" w:rsidRDefault="00410C48">
          <w:pPr>
            <w:pStyle w:val="16DBF3C02F6C4F1289AE1E478634F435"/>
          </w:pPr>
          <w:r>
            <w:t>with any questions or comments.</w:t>
          </w:r>
        </w:p>
      </w:docPartBody>
    </w:docPart>
    <w:docPart>
      <w:docPartPr>
        <w:name w:val="F30CAF88A9C14F78996DF3255FC6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D299-70E3-4AA9-B20D-C57834B1B151}"/>
      </w:docPartPr>
      <w:docPartBody>
        <w:p w:rsidR="001027BD" w:rsidRDefault="00410C48">
          <w:pPr>
            <w:pStyle w:val="F30CAF88A9C14F78996DF3255FC674D6"/>
          </w:pPr>
          <w:r w:rsidRPr="00937D8E">
            <w:t xml:space="preserve">Thank </w:t>
          </w:r>
          <w:r w:rsidRPr="00EF7440">
            <w:t>you</w:t>
          </w:r>
          <w:r w:rsidRPr="00937D8E">
            <w:t xml:space="preserve"> for your business!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10C48"/>
    <w:rsid w:val="001027BD"/>
    <w:rsid w:val="0041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46DA466AC24AC3AE5768A1C3CBA75E">
    <w:name w:val="7B46DA466AC24AC3AE5768A1C3CBA75E"/>
    <w:rsid w:val="001027BD"/>
  </w:style>
  <w:style w:type="paragraph" w:customStyle="1" w:styleId="960DBEA38031477FA4665741FA476D53">
    <w:name w:val="960DBEA38031477FA4665741FA476D53"/>
    <w:rsid w:val="001027BD"/>
  </w:style>
  <w:style w:type="paragraph" w:customStyle="1" w:styleId="A1F4FA81EA254ACDA5DA765EA5658F83">
    <w:name w:val="A1F4FA81EA254ACDA5DA765EA5658F83"/>
    <w:rsid w:val="001027BD"/>
  </w:style>
  <w:style w:type="paragraph" w:customStyle="1" w:styleId="1AE035416CF241B7B55D218454ED7821">
    <w:name w:val="1AE035416CF241B7B55D218454ED7821"/>
    <w:rsid w:val="001027BD"/>
  </w:style>
  <w:style w:type="paragraph" w:customStyle="1" w:styleId="73A204C41E1E4596B6E7D18E59653404">
    <w:name w:val="73A204C41E1E4596B6E7D18E59653404"/>
    <w:rsid w:val="001027BD"/>
  </w:style>
  <w:style w:type="paragraph" w:customStyle="1" w:styleId="4D3964182B4C45FBA946CD42FB356664">
    <w:name w:val="4D3964182B4C45FBA946CD42FB356664"/>
    <w:rsid w:val="001027BD"/>
  </w:style>
  <w:style w:type="paragraph" w:customStyle="1" w:styleId="DED6D683FE7641308D2D3330E00B449B">
    <w:name w:val="DED6D683FE7641308D2D3330E00B449B"/>
    <w:rsid w:val="001027BD"/>
  </w:style>
  <w:style w:type="paragraph" w:customStyle="1" w:styleId="239D905C9DFC4EBE89E36617DF6B3FD7">
    <w:name w:val="239D905C9DFC4EBE89E36617DF6B3FD7"/>
    <w:rsid w:val="001027BD"/>
  </w:style>
  <w:style w:type="paragraph" w:customStyle="1" w:styleId="26E05AC4809A4F999B6E78ADD900D302">
    <w:name w:val="26E05AC4809A4F999B6E78ADD900D302"/>
    <w:rsid w:val="001027BD"/>
  </w:style>
  <w:style w:type="paragraph" w:customStyle="1" w:styleId="AA5FF7F64DA04143A1458037A134D439">
    <w:name w:val="AA5FF7F64DA04143A1458037A134D439"/>
    <w:rsid w:val="001027BD"/>
  </w:style>
  <w:style w:type="paragraph" w:customStyle="1" w:styleId="1ED0246AA9DC4134A9D7F9C10536D565">
    <w:name w:val="1ED0246AA9DC4134A9D7F9C10536D565"/>
    <w:rsid w:val="001027BD"/>
  </w:style>
  <w:style w:type="paragraph" w:customStyle="1" w:styleId="BDDE53E757BE4F749A5F52D2B077A35D">
    <w:name w:val="BDDE53E757BE4F749A5F52D2B077A35D"/>
    <w:rsid w:val="001027BD"/>
  </w:style>
  <w:style w:type="paragraph" w:customStyle="1" w:styleId="98A2C2B54E414FDCBDFA26D7D5B8DA62">
    <w:name w:val="98A2C2B54E414FDCBDFA26D7D5B8DA62"/>
    <w:rsid w:val="001027BD"/>
  </w:style>
  <w:style w:type="paragraph" w:customStyle="1" w:styleId="A97F919D8D0F40B38E5FCDFC048F6592">
    <w:name w:val="A97F919D8D0F40B38E5FCDFC048F6592"/>
    <w:rsid w:val="001027BD"/>
  </w:style>
  <w:style w:type="paragraph" w:customStyle="1" w:styleId="8DCCBC4695E644C9ABB8F1196E7F3021">
    <w:name w:val="8DCCBC4695E644C9ABB8F1196E7F3021"/>
    <w:rsid w:val="001027BD"/>
  </w:style>
  <w:style w:type="paragraph" w:customStyle="1" w:styleId="0CE22AD2FB8C46ADAAB4FF13D557E824">
    <w:name w:val="0CE22AD2FB8C46ADAAB4FF13D557E824"/>
    <w:rsid w:val="001027BD"/>
  </w:style>
  <w:style w:type="paragraph" w:customStyle="1" w:styleId="5490D441DCA94C1D9A86526F13020F24">
    <w:name w:val="5490D441DCA94C1D9A86526F13020F24"/>
    <w:rsid w:val="001027BD"/>
  </w:style>
  <w:style w:type="paragraph" w:customStyle="1" w:styleId="AA7E7CEC848C41339C4A811C1A9E17FD">
    <w:name w:val="AA7E7CEC848C41339C4A811C1A9E17FD"/>
    <w:rsid w:val="001027BD"/>
  </w:style>
  <w:style w:type="paragraph" w:customStyle="1" w:styleId="2A9F9CE5A48243458696C5FF2CCABB2D">
    <w:name w:val="2A9F9CE5A48243458696C5FF2CCABB2D"/>
    <w:rsid w:val="001027BD"/>
  </w:style>
  <w:style w:type="paragraph" w:customStyle="1" w:styleId="7495CA49D3774486935F3799C61B5796">
    <w:name w:val="7495CA49D3774486935F3799C61B5796"/>
    <w:rsid w:val="001027BD"/>
  </w:style>
  <w:style w:type="paragraph" w:customStyle="1" w:styleId="F950E66E4B404B01954CE8EC36E1CD63">
    <w:name w:val="F950E66E4B404B01954CE8EC36E1CD63"/>
    <w:rsid w:val="001027BD"/>
  </w:style>
  <w:style w:type="paragraph" w:customStyle="1" w:styleId="4DAF39D3AAE54CECA68B6956A67F703E">
    <w:name w:val="4DAF39D3AAE54CECA68B6956A67F703E"/>
    <w:rsid w:val="001027BD"/>
  </w:style>
  <w:style w:type="paragraph" w:customStyle="1" w:styleId="22188F1C26504EB2B4F1EBBFED5B3B8A">
    <w:name w:val="22188F1C26504EB2B4F1EBBFED5B3B8A"/>
    <w:rsid w:val="001027BD"/>
  </w:style>
  <w:style w:type="paragraph" w:customStyle="1" w:styleId="35D130489F134C95A8F36B01475F4B99">
    <w:name w:val="35D130489F134C95A8F36B01475F4B99"/>
    <w:rsid w:val="001027BD"/>
  </w:style>
  <w:style w:type="paragraph" w:customStyle="1" w:styleId="3828835AA7384D8F8C0468A290103CF0">
    <w:name w:val="3828835AA7384D8F8C0468A290103CF0"/>
    <w:rsid w:val="001027BD"/>
  </w:style>
  <w:style w:type="paragraph" w:customStyle="1" w:styleId="39CD67C37B524BAA89C48B2BEC9642E6">
    <w:name w:val="39CD67C37B524BAA89C48B2BEC9642E6"/>
    <w:rsid w:val="001027BD"/>
  </w:style>
  <w:style w:type="paragraph" w:customStyle="1" w:styleId="4C42A45549E14EFAB9FE3EB002D97F8E">
    <w:name w:val="4C42A45549E14EFAB9FE3EB002D97F8E"/>
    <w:rsid w:val="001027BD"/>
  </w:style>
  <w:style w:type="paragraph" w:customStyle="1" w:styleId="6786545DA62A495998E0F0C9C3382DB2">
    <w:name w:val="6786545DA62A495998E0F0C9C3382DB2"/>
    <w:rsid w:val="001027BD"/>
  </w:style>
  <w:style w:type="paragraph" w:customStyle="1" w:styleId="F0A17C3DE6DB41078BF9CE2F8508B1DC">
    <w:name w:val="F0A17C3DE6DB41078BF9CE2F8508B1DC"/>
    <w:rsid w:val="001027BD"/>
  </w:style>
  <w:style w:type="paragraph" w:customStyle="1" w:styleId="11E4777B8B4642DB82CE32BB421B0F67">
    <w:name w:val="11E4777B8B4642DB82CE32BB421B0F67"/>
    <w:rsid w:val="001027BD"/>
  </w:style>
  <w:style w:type="paragraph" w:customStyle="1" w:styleId="03AB1DF7647746F6A8F5CB98586FE55A">
    <w:name w:val="03AB1DF7647746F6A8F5CB98586FE55A"/>
    <w:rsid w:val="001027BD"/>
  </w:style>
  <w:style w:type="paragraph" w:customStyle="1" w:styleId="290614F1E0B541C3B67BC84562A14DDD">
    <w:name w:val="290614F1E0B541C3B67BC84562A14DDD"/>
    <w:rsid w:val="001027BD"/>
  </w:style>
  <w:style w:type="paragraph" w:customStyle="1" w:styleId="7DBD5F88FE664473A16AF7927D6A854F">
    <w:name w:val="7DBD5F88FE664473A16AF7927D6A854F"/>
    <w:rsid w:val="001027BD"/>
  </w:style>
  <w:style w:type="paragraph" w:customStyle="1" w:styleId="872A7587D4614C6491BDCC7AB0D5D738">
    <w:name w:val="872A7587D4614C6491BDCC7AB0D5D738"/>
    <w:rsid w:val="001027BD"/>
  </w:style>
  <w:style w:type="paragraph" w:customStyle="1" w:styleId="3044B334FE674D9FB8ED923F04E311E2">
    <w:name w:val="3044B334FE674D9FB8ED923F04E311E2"/>
    <w:rsid w:val="001027BD"/>
  </w:style>
  <w:style w:type="paragraph" w:customStyle="1" w:styleId="16DBF3C02F6C4F1289AE1E478634F435">
    <w:name w:val="16DBF3C02F6C4F1289AE1E478634F435"/>
    <w:rsid w:val="001027BD"/>
  </w:style>
  <w:style w:type="paragraph" w:customStyle="1" w:styleId="F30CAF88A9C14F78996DF3255FC674D6">
    <w:name w:val="F30CAF88A9C14F78996DF3255FC674D6"/>
    <w:rsid w:val="001027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99F6A-5E60-4D71-85E5-2D7A91852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D2B0F-CA28-440C-8EDC-A30E0CE802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0C00151-55BB-460A-AEB7-4F4DAFC4D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TF10284920.dotx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Slip Template</dc:title>
  <dc:creator/>
  <cp:keywords>Packing Slip Template</cp:keywords>
  <cp:lastModifiedBy/>
  <cp:revision>1</cp:revision>
  <dcterms:created xsi:type="dcterms:W3CDTF">2019-07-03T00:53:00Z</dcterms:created>
  <dcterms:modified xsi:type="dcterms:W3CDTF">2025-10-18T06:01:00Z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